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0382" w14:textId="77777777" w:rsidR="00414785" w:rsidRDefault="00414785"/>
    <w:p w14:paraId="47DF3D03" w14:textId="77777777" w:rsidR="00414785" w:rsidRDefault="00414785"/>
    <w:p w14:paraId="5A346B10" w14:textId="77777777" w:rsidR="00414785" w:rsidRDefault="00414785"/>
    <w:p w14:paraId="27FC3B5A" w14:textId="77777777" w:rsidR="00414785" w:rsidRDefault="0041478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332"/>
        <w:gridCol w:w="1771"/>
        <w:gridCol w:w="284"/>
        <w:gridCol w:w="2978"/>
        <w:gridCol w:w="14"/>
      </w:tblGrid>
      <w:tr w:rsidR="00414785" w:rsidRPr="00CC2BBD" w14:paraId="1CDD4A86" w14:textId="77777777" w:rsidTr="00414785">
        <w:tc>
          <w:tcPr>
            <w:tcW w:w="7088" w:type="dxa"/>
            <w:gridSpan w:val="4"/>
          </w:tcPr>
          <w:p w14:paraId="127DACD0" w14:textId="77777777" w:rsidR="00414785" w:rsidRDefault="00414785" w:rsidP="00CC2BBD">
            <w:pPr>
              <w:rPr>
                <w:noProof/>
              </w:rPr>
            </w:pPr>
          </w:p>
        </w:tc>
        <w:tc>
          <w:tcPr>
            <w:tcW w:w="2992" w:type="dxa"/>
            <w:gridSpan w:val="2"/>
          </w:tcPr>
          <w:p w14:paraId="7A5B551E" w14:textId="77777777" w:rsidR="00414785" w:rsidRPr="00CC2BBD" w:rsidRDefault="00414785" w:rsidP="00CC2BBD">
            <w:pPr>
              <w:pStyle w:val="CompanyName"/>
              <w:jc w:val="left"/>
              <w:rPr>
                <w:sz w:val="20"/>
                <w:szCs w:val="20"/>
              </w:rPr>
            </w:pPr>
          </w:p>
        </w:tc>
      </w:tr>
      <w:tr w:rsidR="00414785" w:rsidRPr="00CC2BBD" w14:paraId="7F6E9BC0" w14:textId="77777777" w:rsidTr="00414785">
        <w:tc>
          <w:tcPr>
            <w:tcW w:w="7088" w:type="dxa"/>
            <w:gridSpan w:val="4"/>
          </w:tcPr>
          <w:p w14:paraId="7080BC6F" w14:textId="77777777" w:rsidR="00414785" w:rsidRDefault="00414785" w:rsidP="00CC2BBD">
            <w:pPr>
              <w:rPr>
                <w:noProof/>
              </w:rPr>
            </w:pPr>
          </w:p>
        </w:tc>
        <w:tc>
          <w:tcPr>
            <w:tcW w:w="2992" w:type="dxa"/>
            <w:gridSpan w:val="2"/>
          </w:tcPr>
          <w:p w14:paraId="15C9F2A7" w14:textId="77777777" w:rsidR="00414785" w:rsidRPr="00CC2BBD" w:rsidRDefault="00414785" w:rsidP="00CC2BBD">
            <w:pPr>
              <w:pStyle w:val="CompanyName"/>
              <w:jc w:val="left"/>
              <w:rPr>
                <w:sz w:val="20"/>
                <w:szCs w:val="20"/>
              </w:rPr>
            </w:pPr>
          </w:p>
        </w:tc>
      </w:tr>
      <w:tr w:rsidR="00856C35" w:rsidRPr="00CC2BBD" w14:paraId="769B6BB3" w14:textId="77777777" w:rsidTr="00414785">
        <w:tc>
          <w:tcPr>
            <w:tcW w:w="7088" w:type="dxa"/>
            <w:gridSpan w:val="4"/>
          </w:tcPr>
          <w:p w14:paraId="5159FF99" w14:textId="77777777" w:rsidR="00CC2BBD" w:rsidRDefault="00174C58" w:rsidP="00CC2BBD">
            <w:r>
              <w:rPr>
                <w:noProof/>
              </w:rPr>
              <w:pict w14:anchorId="5639ECE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106.5pt;margin-top:.3pt;width:248.25pt;height:49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">
                  <v:textbox style="mso-next-textbox:#Text Box 2">
                    <w:txbxContent>
                      <w:p w14:paraId="7EE9BEBF" w14:textId="77777777" w:rsidR="00CC2BBD" w:rsidRPr="00CC2BBD" w:rsidRDefault="00CC2BBD" w:rsidP="00CC2BBD">
                        <w:pPr>
                          <w:spacing w:before="6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CC2BBD">
                          <w:rPr>
                            <w:b/>
                            <w:sz w:val="20"/>
                          </w:rPr>
                          <w:t>APPEAL FOR ADMISSION TO A</w:t>
                        </w:r>
                      </w:p>
                      <w:p w14:paraId="6847AAFB" w14:textId="77777777" w:rsidR="00CC2BBD" w:rsidRPr="00CC2BBD" w:rsidRDefault="00CC2BBD" w:rsidP="00CC2BBD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CC2BBD">
                          <w:rPr>
                            <w:b/>
                            <w:sz w:val="20"/>
                          </w:rPr>
                          <w:t>VOLUNTARY AIDED OR FOUNDATION SCHOOL,</w:t>
                        </w:r>
                      </w:p>
                      <w:p w14:paraId="20775A4B" w14:textId="77777777" w:rsidR="00CC2BBD" w:rsidRPr="00CC2BBD" w:rsidRDefault="00CC2BBD" w:rsidP="00CC2BBD">
                        <w:pPr>
                          <w:jc w:val="center"/>
                          <w:rPr>
                            <w:b/>
                          </w:rPr>
                        </w:pPr>
                        <w:r w:rsidRPr="00CC2BBD">
                          <w:rPr>
                            <w:b/>
                            <w:sz w:val="20"/>
                          </w:rPr>
                          <w:t>FREE SCHOOL OR ACADEMY</w:t>
                        </w:r>
                      </w:p>
                      <w:p w14:paraId="1DCFB36F" w14:textId="77777777" w:rsidR="00CC2BBD" w:rsidRDefault="00CC2BBD"/>
                    </w:txbxContent>
                  </v:textbox>
                </v:shape>
              </w:pict>
            </w:r>
            <w:r w:rsidR="00837065" w:rsidRPr="00837065">
              <w:rPr>
                <w:noProof/>
                <w:lang w:val="en-GB" w:eastAsia="en-GB"/>
              </w:rPr>
              <w:drawing>
                <wp:inline distT="0" distB="0" distL="0" distR="0" wp14:anchorId="0743421A" wp14:editId="3A4B988B">
                  <wp:extent cx="1085850" cy="558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2BBD">
              <w:t xml:space="preserve"> </w:t>
            </w:r>
          </w:p>
        </w:tc>
        <w:tc>
          <w:tcPr>
            <w:tcW w:w="2992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77"/>
            </w:tblGrid>
            <w:tr w:rsidR="00CC2BBD" w:rsidRPr="00CC2BBD" w14:paraId="3301CE5C" w14:textId="77777777" w:rsidTr="00CC2BBD"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F6B53" w14:textId="77777777" w:rsidR="00CC2BBD" w:rsidRPr="00CC2BBD" w:rsidRDefault="00CC2BBD" w:rsidP="00CC2BBD">
                  <w:pPr>
                    <w:pStyle w:val="CompanyName"/>
                    <w:jc w:val="left"/>
                    <w:rPr>
                      <w:sz w:val="20"/>
                      <w:szCs w:val="20"/>
                    </w:rPr>
                  </w:pPr>
                  <w:r w:rsidRPr="00CC2BBD">
                    <w:rPr>
                      <w:sz w:val="20"/>
                      <w:szCs w:val="20"/>
                    </w:rPr>
                    <w:t>Official use only</w:t>
                  </w:r>
                </w:p>
                <w:p w14:paraId="58B5015A" w14:textId="77777777" w:rsidR="00CC2BBD" w:rsidRPr="00CC2BBD" w:rsidRDefault="00CC2BBD" w:rsidP="00CC2BBD">
                  <w:pPr>
                    <w:pStyle w:val="CompanyName"/>
                    <w:jc w:val="left"/>
                    <w:rPr>
                      <w:sz w:val="20"/>
                      <w:szCs w:val="20"/>
                    </w:rPr>
                  </w:pPr>
                  <w:r w:rsidRPr="00CC2BBD">
                    <w:rPr>
                      <w:sz w:val="20"/>
                      <w:szCs w:val="20"/>
                    </w:rPr>
                    <w:t xml:space="preserve">Appeal No: </w:t>
                  </w:r>
                </w:p>
              </w:tc>
            </w:tr>
            <w:tr w:rsidR="00CC2BBD" w:rsidRPr="00CC2BBD" w14:paraId="7A65BD4B" w14:textId="77777777" w:rsidTr="00CC2BBD"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67224" w14:textId="77777777" w:rsidR="00CC2BBD" w:rsidRPr="00CC2BBD" w:rsidRDefault="00CC2BBD" w:rsidP="00C61B4C">
                  <w:pPr>
                    <w:pStyle w:val="CompanyName"/>
                    <w:jc w:val="left"/>
                    <w:rPr>
                      <w:sz w:val="20"/>
                    </w:rPr>
                  </w:pPr>
                  <w:r w:rsidRPr="00CC2BBD">
                    <w:rPr>
                      <w:sz w:val="20"/>
                    </w:rPr>
                    <w:t>Primary</w:t>
                  </w:r>
                </w:p>
              </w:tc>
            </w:tr>
            <w:tr w:rsidR="00CC2BBD" w:rsidRPr="00CC2BBD" w14:paraId="46812ECC" w14:textId="77777777" w:rsidTr="00CC2BBD">
              <w:trPr>
                <w:trHeight w:val="233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BEDDE" w14:textId="77777777" w:rsidR="00CC2BBD" w:rsidRPr="00CC2BBD" w:rsidRDefault="00CC2BBD" w:rsidP="00C61B4C">
                  <w:pPr>
                    <w:pStyle w:val="CompanyName"/>
                    <w:jc w:val="left"/>
                    <w:rPr>
                      <w:sz w:val="20"/>
                    </w:rPr>
                  </w:pPr>
                  <w:r w:rsidRPr="00CC2BBD">
                    <w:rPr>
                      <w:sz w:val="20"/>
                    </w:rPr>
                    <w:t>Secondary</w:t>
                  </w:r>
                </w:p>
              </w:tc>
            </w:tr>
          </w:tbl>
          <w:p w14:paraId="64ED1715" w14:textId="77777777" w:rsidR="00856C35" w:rsidRPr="00CC2BBD" w:rsidRDefault="00856C35" w:rsidP="00856C35">
            <w:pPr>
              <w:pStyle w:val="CompanyName"/>
              <w:rPr>
                <w:sz w:val="18"/>
              </w:rPr>
            </w:pPr>
          </w:p>
        </w:tc>
      </w:tr>
      <w:tr w:rsidR="0082526B" w:rsidRPr="0082526B" w14:paraId="430EF294" w14:textId="77777777" w:rsidTr="00414785">
        <w:tblPrEx>
          <w:tblLook w:val="0000" w:firstRow="0" w:lastRow="0" w:firstColumn="0" w:lastColumn="0" w:noHBand="0" w:noVBand="0"/>
        </w:tblPrEx>
        <w:trPr>
          <w:gridAfter w:val="1"/>
          <w:wAfter w:w="14" w:type="dxa"/>
          <w:trHeight w:val="432"/>
        </w:trPr>
        <w:tc>
          <w:tcPr>
            <w:tcW w:w="1701" w:type="dxa"/>
            <w:vAlign w:val="bottom"/>
          </w:tcPr>
          <w:p w14:paraId="437FA185" w14:textId="77777777" w:rsidR="0082526B" w:rsidRPr="0082526B" w:rsidRDefault="0082526B" w:rsidP="0082526B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Date of Issue: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vAlign w:val="bottom"/>
          </w:tcPr>
          <w:p w14:paraId="12644FF3" w14:textId="77777777" w:rsidR="0082526B" w:rsidRPr="00AE4E12" w:rsidRDefault="0082526B" w:rsidP="0082526B">
            <w:pPr>
              <w:rPr>
                <w:szCs w:val="19"/>
              </w:rPr>
            </w:pPr>
          </w:p>
        </w:tc>
        <w:tc>
          <w:tcPr>
            <w:tcW w:w="1771" w:type="dxa"/>
            <w:vAlign w:val="bottom"/>
          </w:tcPr>
          <w:p w14:paraId="2D5BCE95" w14:textId="77777777" w:rsidR="0082526B" w:rsidRPr="0082526B" w:rsidRDefault="0082526B" w:rsidP="0082526B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Date Received: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vAlign w:val="bottom"/>
          </w:tcPr>
          <w:p w14:paraId="3610F189" w14:textId="77777777" w:rsidR="0082526B" w:rsidRPr="00AE4E12" w:rsidRDefault="0082526B" w:rsidP="0082526B">
            <w:pPr>
              <w:rPr>
                <w:szCs w:val="19"/>
              </w:rPr>
            </w:pPr>
          </w:p>
        </w:tc>
      </w:tr>
    </w:tbl>
    <w:p w14:paraId="2F7D017E" w14:textId="77777777" w:rsidR="0082526B" w:rsidRDefault="0082526B" w:rsidP="00CC2BBD">
      <w:pPr>
        <w:rPr>
          <w:rFonts w:ascii="Arial" w:hAnsi="Arial"/>
          <w:sz w:val="20"/>
          <w:szCs w:val="20"/>
          <w:lang w:val="en-GB"/>
        </w:rPr>
      </w:pPr>
    </w:p>
    <w:p w14:paraId="69AEFD90" w14:textId="77777777" w:rsidR="00C61B4C" w:rsidRPr="00D42C98" w:rsidRDefault="00C61B4C" w:rsidP="00C61B4C">
      <w:pPr>
        <w:jc w:val="both"/>
        <w:rPr>
          <w:rFonts w:ascii="Arial" w:hAnsi="Arial"/>
          <w:sz w:val="20"/>
          <w:szCs w:val="20"/>
          <w:lang w:val="en-GB"/>
        </w:rPr>
      </w:pPr>
      <w:r w:rsidRPr="00D42C98">
        <w:rPr>
          <w:rFonts w:ascii="Arial" w:hAnsi="Arial"/>
          <w:b/>
          <w:sz w:val="20"/>
          <w:szCs w:val="20"/>
          <w:lang w:val="en-GB"/>
        </w:rPr>
        <w:t>Note:</w:t>
      </w:r>
      <w:r w:rsidRPr="00D42C98">
        <w:rPr>
          <w:rFonts w:ascii="Arial" w:hAnsi="Arial"/>
          <w:sz w:val="20"/>
          <w:szCs w:val="20"/>
          <w:lang w:val="en-GB"/>
        </w:rPr>
        <w:t xml:space="preserve"> If your child has a Statement of Special Educational Needs, please do not fill in this form.  Contact the Area SEN team for details of procedures - </w:t>
      </w:r>
      <w:r w:rsidRPr="00D42C98">
        <w:rPr>
          <w:rFonts w:ascii="Arial" w:hAnsi="Arial"/>
          <w:b/>
          <w:sz w:val="20"/>
          <w:szCs w:val="20"/>
          <w:lang w:val="en-GB"/>
        </w:rPr>
        <w:t>Tel:  North 01524 581200; South: 01772 531597; East: 01254 220562.</w:t>
      </w:r>
    </w:p>
    <w:p w14:paraId="79425F64" w14:textId="77777777" w:rsidR="00C61B4C" w:rsidRPr="00D42C98" w:rsidRDefault="00C61B4C" w:rsidP="00C61B4C">
      <w:pPr>
        <w:jc w:val="both"/>
        <w:rPr>
          <w:rFonts w:ascii="Arial" w:hAnsi="Arial"/>
          <w:sz w:val="20"/>
          <w:szCs w:val="20"/>
          <w:lang w:val="en-GB"/>
        </w:rPr>
      </w:pPr>
      <w:r w:rsidRPr="00D42C98">
        <w:rPr>
          <w:rFonts w:ascii="Arial" w:hAnsi="Arial"/>
          <w:sz w:val="20"/>
          <w:szCs w:val="20"/>
          <w:lang w:val="en-GB"/>
        </w:rPr>
        <w:t xml:space="preserve">(These contact numbers are only for children with a final Statement of Special Educational Needs / EHC Plans.) </w:t>
      </w:r>
    </w:p>
    <w:p w14:paraId="0252769E" w14:textId="77777777" w:rsidR="00C61B4C" w:rsidRPr="00D42C98" w:rsidRDefault="00C61B4C" w:rsidP="00CC2BBD">
      <w:pPr>
        <w:rPr>
          <w:rFonts w:ascii="Arial" w:hAnsi="Arial"/>
          <w:sz w:val="20"/>
          <w:szCs w:val="20"/>
          <w:lang w:val="en-GB"/>
        </w:rPr>
      </w:pPr>
    </w:p>
    <w:p w14:paraId="309D4578" w14:textId="77777777" w:rsidR="00CC2BBD" w:rsidRPr="00D42C98" w:rsidRDefault="00CC2BBD" w:rsidP="0082526B">
      <w:pPr>
        <w:jc w:val="both"/>
        <w:rPr>
          <w:rFonts w:ascii="Arial" w:hAnsi="Arial"/>
          <w:sz w:val="16"/>
          <w:szCs w:val="16"/>
          <w:lang w:val="en-GB"/>
        </w:rPr>
      </w:pPr>
      <w:r w:rsidRPr="00D42C98">
        <w:rPr>
          <w:rFonts w:ascii="Arial" w:hAnsi="Arial"/>
          <w:sz w:val="20"/>
          <w:szCs w:val="20"/>
          <w:lang w:val="en-GB"/>
        </w:rPr>
        <w:t>The Governing Body of each volunt</w:t>
      </w:r>
      <w:r w:rsidR="0082526B" w:rsidRPr="00D42C98">
        <w:rPr>
          <w:rFonts w:ascii="Arial" w:hAnsi="Arial"/>
          <w:sz w:val="20"/>
          <w:szCs w:val="20"/>
          <w:lang w:val="en-GB"/>
        </w:rPr>
        <w:t>ary aided and foundation school,</w:t>
      </w:r>
      <w:r w:rsidR="00C61B4C" w:rsidRPr="00D42C98">
        <w:rPr>
          <w:rFonts w:ascii="Arial" w:hAnsi="Arial"/>
          <w:sz w:val="20"/>
          <w:szCs w:val="20"/>
          <w:lang w:val="en-GB"/>
        </w:rPr>
        <w:t xml:space="preserve"> A</w:t>
      </w:r>
      <w:r w:rsidRPr="00D42C98">
        <w:rPr>
          <w:rFonts w:ascii="Arial" w:hAnsi="Arial"/>
          <w:sz w:val="20"/>
          <w:szCs w:val="20"/>
          <w:lang w:val="en-GB"/>
        </w:rPr>
        <w:t>cademy</w:t>
      </w:r>
      <w:r w:rsidR="0082526B" w:rsidRPr="00D42C98">
        <w:rPr>
          <w:rFonts w:ascii="Arial" w:hAnsi="Arial"/>
          <w:sz w:val="20"/>
          <w:szCs w:val="20"/>
          <w:lang w:val="en-GB"/>
        </w:rPr>
        <w:t xml:space="preserve"> and </w:t>
      </w:r>
      <w:r w:rsidR="00C61B4C" w:rsidRPr="00D42C98">
        <w:rPr>
          <w:rFonts w:ascii="Arial" w:hAnsi="Arial"/>
          <w:sz w:val="20"/>
          <w:szCs w:val="20"/>
          <w:lang w:val="en-GB"/>
        </w:rPr>
        <w:t>F</w:t>
      </w:r>
      <w:r w:rsidRPr="00D42C98">
        <w:rPr>
          <w:rFonts w:ascii="Arial" w:hAnsi="Arial"/>
          <w:sz w:val="20"/>
          <w:szCs w:val="20"/>
          <w:lang w:val="en-GB"/>
        </w:rPr>
        <w:t xml:space="preserve">ree school is responsible for </w:t>
      </w:r>
      <w:proofErr w:type="gramStart"/>
      <w:r w:rsidRPr="00D42C98">
        <w:rPr>
          <w:rFonts w:ascii="Arial" w:hAnsi="Arial"/>
          <w:sz w:val="20"/>
          <w:szCs w:val="20"/>
          <w:lang w:val="en-GB"/>
        </w:rPr>
        <w:t>making arrangements</w:t>
      </w:r>
      <w:proofErr w:type="gramEnd"/>
      <w:r w:rsidRPr="00D42C98">
        <w:rPr>
          <w:rFonts w:ascii="Arial" w:hAnsi="Arial"/>
          <w:sz w:val="20"/>
          <w:szCs w:val="20"/>
          <w:lang w:val="en-GB"/>
        </w:rPr>
        <w:t xml:space="preserve"> for an independent panel to hear appeals against any decision to refuse admission</w:t>
      </w:r>
      <w:r w:rsidRPr="00D42C98">
        <w:rPr>
          <w:rFonts w:ascii="Arial" w:hAnsi="Arial"/>
          <w:sz w:val="16"/>
          <w:szCs w:val="16"/>
          <w:lang w:val="en-GB"/>
        </w:rPr>
        <w:t>.</w:t>
      </w:r>
    </w:p>
    <w:p w14:paraId="1C7EDDAC" w14:textId="77777777" w:rsidR="00CC2BBD" w:rsidRPr="00D42C98" w:rsidRDefault="00CC2BBD" w:rsidP="0082526B">
      <w:pPr>
        <w:jc w:val="both"/>
        <w:rPr>
          <w:rFonts w:ascii="Arial" w:hAnsi="Arial"/>
          <w:sz w:val="16"/>
          <w:szCs w:val="16"/>
          <w:lang w:val="en-GB"/>
        </w:rPr>
      </w:pPr>
    </w:p>
    <w:p w14:paraId="4A0AC821" w14:textId="77777777" w:rsidR="00C61B4C" w:rsidRPr="00D42C98" w:rsidRDefault="00CC2BBD" w:rsidP="0082526B">
      <w:pPr>
        <w:jc w:val="both"/>
        <w:rPr>
          <w:rFonts w:ascii="Arial" w:hAnsi="Arial"/>
          <w:sz w:val="20"/>
          <w:szCs w:val="20"/>
          <w:lang w:val="en-GB"/>
        </w:rPr>
      </w:pPr>
      <w:r w:rsidRPr="00D42C98">
        <w:rPr>
          <w:rFonts w:ascii="Arial" w:hAnsi="Arial"/>
          <w:sz w:val="20"/>
          <w:szCs w:val="20"/>
          <w:lang w:val="en-GB"/>
        </w:rPr>
        <w:t>I</w:t>
      </w:r>
      <w:r w:rsidR="00C61B4C" w:rsidRPr="00D42C98">
        <w:rPr>
          <w:rFonts w:ascii="Arial" w:hAnsi="Arial"/>
          <w:sz w:val="20"/>
          <w:szCs w:val="20"/>
          <w:lang w:val="en-GB"/>
        </w:rPr>
        <w:t>ndependent Appeal Hearings are conducted</w:t>
      </w:r>
      <w:r w:rsidRPr="00D42C98">
        <w:rPr>
          <w:rFonts w:ascii="Arial" w:hAnsi="Arial"/>
          <w:sz w:val="20"/>
          <w:szCs w:val="20"/>
          <w:lang w:val="en-GB"/>
        </w:rPr>
        <w:t xml:space="preserve"> in accordance with the Code of Practice drawn up in consultation</w:t>
      </w:r>
      <w:r w:rsidR="00C61B4C" w:rsidRPr="00D42C98">
        <w:rPr>
          <w:rFonts w:ascii="Arial" w:hAnsi="Arial"/>
          <w:sz w:val="20"/>
          <w:szCs w:val="20"/>
          <w:lang w:val="en-GB"/>
        </w:rPr>
        <w:t xml:space="preserve"> with the Council of Tribunals and conducted in English</w:t>
      </w:r>
      <w:r w:rsidR="00D42C98">
        <w:rPr>
          <w:rFonts w:ascii="Arial" w:hAnsi="Arial"/>
          <w:sz w:val="20"/>
          <w:szCs w:val="20"/>
          <w:lang w:val="en-GB"/>
        </w:rPr>
        <w:t xml:space="preserve"> and any temporary or amended guidance applicable at the time</w:t>
      </w:r>
      <w:r w:rsidR="00C61B4C" w:rsidRPr="00D42C98">
        <w:rPr>
          <w:rFonts w:ascii="Arial" w:hAnsi="Arial"/>
          <w:sz w:val="20"/>
          <w:szCs w:val="20"/>
          <w:lang w:val="en-GB"/>
        </w:rPr>
        <w:t>.</w:t>
      </w:r>
      <w:r w:rsidRPr="00D42C98">
        <w:rPr>
          <w:rFonts w:ascii="Arial" w:hAnsi="Arial"/>
          <w:sz w:val="20"/>
          <w:szCs w:val="20"/>
          <w:lang w:val="en-GB"/>
        </w:rPr>
        <w:t xml:space="preserve"> </w:t>
      </w:r>
    </w:p>
    <w:p w14:paraId="1AAC801E" w14:textId="77777777" w:rsidR="00C61B4C" w:rsidRPr="00D42C98" w:rsidRDefault="00C61B4C" w:rsidP="0082526B">
      <w:pPr>
        <w:jc w:val="both"/>
        <w:rPr>
          <w:rFonts w:ascii="Arial" w:hAnsi="Arial"/>
          <w:sz w:val="20"/>
          <w:szCs w:val="20"/>
          <w:lang w:val="en-GB"/>
        </w:rPr>
      </w:pPr>
    </w:p>
    <w:p w14:paraId="66BBC87A" w14:textId="77777777" w:rsidR="00CC2BBD" w:rsidRPr="00D42C98" w:rsidRDefault="00CC2BBD" w:rsidP="0082526B">
      <w:pPr>
        <w:jc w:val="both"/>
        <w:rPr>
          <w:rFonts w:ascii="Arial" w:hAnsi="Arial"/>
          <w:b/>
          <w:i/>
          <w:sz w:val="20"/>
          <w:szCs w:val="20"/>
          <w:lang w:val="en-GB"/>
        </w:rPr>
      </w:pPr>
      <w:r w:rsidRPr="00D42C98">
        <w:rPr>
          <w:rFonts w:ascii="Arial" w:hAnsi="Arial"/>
          <w:sz w:val="20"/>
          <w:szCs w:val="20"/>
          <w:lang w:val="en-GB"/>
        </w:rPr>
        <w:t xml:space="preserve">Appellants are entitled to attend the hearing and </w:t>
      </w:r>
      <w:r w:rsidRPr="00D42C98">
        <w:rPr>
          <w:rFonts w:ascii="Arial" w:hAnsi="Arial"/>
          <w:b/>
          <w:sz w:val="20"/>
          <w:szCs w:val="20"/>
          <w:lang w:val="en-GB"/>
        </w:rPr>
        <w:t>are strongly encouraged to do so</w:t>
      </w:r>
      <w:r w:rsidR="00C61B4C" w:rsidRPr="00D42C98">
        <w:rPr>
          <w:rFonts w:ascii="Arial" w:hAnsi="Arial"/>
          <w:sz w:val="20"/>
          <w:szCs w:val="20"/>
          <w:lang w:val="en-GB"/>
        </w:rPr>
        <w:t xml:space="preserve"> where DFE guidance and the DFE Appeals Code allows.  </w:t>
      </w:r>
      <w:r w:rsidR="00C61B4C" w:rsidRPr="00D42C98">
        <w:rPr>
          <w:rFonts w:ascii="Arial" w:hAnsi="Arial"/>
          <w:b/>
          <w:i/>
          <w:sz w:val="20"/>
          <w:szCs w:val="20"/>
          <w:lang w:val="en-GB"/>
        </w:rPr>
        <w:t>Where restrictions do apply the Appeals Team will notify you of this in your appeal arrangement letter</w:t>
      </w:r>
      <w:r w:rsidR="00466568" w:rsidRPr="00D42C98">
        <w:rPr>
          <w:rFonts w:ascii="Arial" w:hAnsi="Arial"/>
          <w:b/>
          <w:i/>
          <w:sz w:val="20"/>
          <w:szCs w:val="20"/>
          <w:lang w:val="en-GB"/>
        </w:rPr>
        <w:t xml:space="preserve"> and the format of how the Appeal Hearing will be conducted</w:t>
      </w:r>
      <w:r w:rsidR="00C61B4C" w:rsidRPr="00D42C98">
        <w:rPr>
          <w:rFonts w:ascii="Arial" w:hAnsi="Arial"/>
          <w:b/>
          <w:i/>
          <w:sz w:val="20"/>
          <w:szCs w:val="20"/>
          <w:lang w:val="en-GB"/>
        </w:rPr>
        <w:t>.</w:t>
      </w:r>
    </w:p>
    <w:p w14:paraId="4D06D865" w14:textId="77777777" w:rsidR="00CC2BBD" w:rsidRPr="00D42C98" w:rsidRDefault="00CC2BBD" w:rsidP="0082526B">
      <w:pPr>
        <w:jc w:val="both"/>
        <w:rPr>
          <w:rFonts w:ascii="Arial" w:hAnsi="Arial"/>
          <w:sz w:val="16"/>
          <w:szCs w:val="16"/>
          <w:lang w:val="en-GB"/>
        </w:rPr>
      </w:pPr>
    </w:p>
    <w:p w14:paraId="1AA87FFF" w14:textId="77777777" w:rsidR="00CC2BBD" w:rsidRPr="00D42C98" w:rsidRDefault="00CC2BBD" w:rsidP="0082526B">
      <w:pPr>
        <w:jc w:val="both"/>
        <w:rPr>
          <w:rFonts w:ascii="Arial" w:hAnsi="Arial"/>
          <w:sz w:val="20"/>
          <w:szCs w:val="20"/>
          <w:lang w:val="en-GB"/>
        </w:rPr>
      </w:pPr>
      <w:r w:rsidRPr="00D42C98">
        <w:rPr>
          <w:rFonts w:ascii="Arial" w:hAnsi="Arial"/>
          <w:sz w:val="20"/>
          <w:szCs w:val="20"/>
          <w:lang w:val="en-GB"/>
        </w:rPr>
        <w:t>Please read the accompanying notes before completing this form (</w:t>
      </w:r>
      <w:r w:rsidR="00C61B4C" w:rsidRPr="00D42C98">
        <w:rPr>
          <w:rFonts w:ascii="Arial" w:hAnsi="Arial"/>
          <w:sz w:val="20"/>
          <w:szCs w:val="20"/>
          <w:lang w:val="en-GB"/>
        </w:rPr>
        <w:t xml:space="preserve">or contact your </w:t>
      </w:r>
      <w:r w:rsidR="00C23C50" w:rsidRPr="00D42C98">
        <w:rPr>
          <w:rFonts w:ascii="Arial" w:hAnsi="Arial"/>
          <w:sz w:val="20"/>
          <w:szCs w:val="20"/>
          <w:lang w:val="en-GB"/>
        </w:rPr>
        <w:t xml:space="preserve">Area Pupil Access Team – </w:t>
      </w:r>
      <w:r w:rsidR="00C61B4C" w:rsidRPr="00D42C98">
        <w:rPr>
          <w:rFonts w:ascii="Arial" w:hAnsi="Arial"/>
          <w:sz w:val="20"/>
          <w:szCs w:val="20"/>
          <w:lang w:val="en-GB"/>
        </w:rPr>
        <w:t>(</w:t>
      </w:r>
      <w:r w:rsidR="00C23C50" w:rsidRPr="00D42C98">
        <w:rPr>
          <w:rFonts w:ascii="Arial" w:hAnsi="Arial"/>
          <w:sz w:val="20"/>
          <w:szCs w:val="20"/>
          <w:lang w:val="en-GB"/>
        </w:rPr>
        <w:t xml:space="preserve">details </w:t>
      </w:r>
      <w:r w:rsidR="00C61B4C" w:rsidRPr="00D42C98">
        <w:rPr>
          <w:rFonts w:ascii="Arial" w:hAnsi="Arial"/>
          <w:sz w:val="20"/>
          <w:szCs w:val="20"/>
          <w:lang w:val="en-GB"/>
        </w:rPr>
        <w:t xml:space="preserve">can be found </w:t>
      </w:r>
      <w:r w:rsidR="00C23C50" w:rsidRPr="00D42C98">
        <w:rPr>
          <w:rFonts w:ascii="Arial" w:hAnsi="Arial"/>
          <w:sz w:val="20"/>
          <w:szCs w:val="20"/>
          <w:lang w:val="en-GB"/>
        </w:rPr>
        <w:t>in your offer email/letter</w:t>
      </w:r>
      <w:r w:rsidRPr="00D42C98">
        <w:rPr>
          <w:rFonts w:ascii="Arial" w:hAnsi="Arial"/>
          <w:sz w:val="20"/>
          <w:szCs w:val="20"/>
          <w:lang w:val="en-GB"/>
        </w:rPr>
        <w:t>).</w:t>
      </w:r>
    </w:p>
    <w:p w14:paraId="4D43234A" w14:textId="77777777" w:rsidR="00CC2BBD" w:rsidRPr="00D42C98" w:rsidRDefault="00CC2BBD" w:rsidP="00CC2BBD">
      <w:pPr>
        <w:rPr>
          <w:rFonts w:ascii="Arial" w:hAnsi="Arial"/>
          <w:sz w:val="10"/>
          <w:szCs w:val="10"/>
          <w:lang w:val="en-GB"/>
        </w:rPr>
      </w:pPr>
    </w:p>
    <w:p w14:paraId="23ADBCEE" w14:textId="77777777" w:rsidR="00CC2BBD" w:rsidRPr="00C61B4C" w:rsidRDefault="00C61B4C" w:rsidP="00C61B4C">
      <w:pPr>
        <w:rPr>
          <w:rFonts w:ascii="Arial" w:hAnsi="Arial"/>
          <w:b/>
          <w:sz w:val="24"/>
          <w:lang w:val="en-GB"/>
        </w:rPr>
      </w:pPr>
      <w:r w:rsidRPr="00D42C98">
        <w:rPr>
          <w:rFonts w:ascii="Arial" w:hAnsi="Arial"/>
          <w:b/>
          <w:sz w:val="24"/>
          <w:lang w:val="en-GB"/>
        </w:rPr>
        <w:t xml:space="preserve">Please ONLY fill in this form using </w:t>
      </w:r>
      <w:r w:rsidR="00CC2BBD" w:rsidRPr="00D42C98">
        <w:rPr>
          <w:rFonts w:ascii="Arial" w:hAnsi="Arial"/>
          <w:b/>
          <w:sz w:val="24"/>
          <w:lang w:val="en-GB"/>
        </w:rPr>
        <w:t>BLACK</w:t>
      </w:r>
      <w:r w:rsidRPr="00D42C98">
        <w:rPr>
          <w:rFonts w:ascii="Arial" w:hAnsi="Arial"/>
          <w:b/>
          <w:sz w:val="24"/>
          <w:lang w:val="en-GB"/>
        </w:rPr>
        <w:t xml:space="preserve"> INK</w:t>
      </w:r>
      <w:r w:rsidR="00CC2BBD" w:rsidRPr="00D42C98">
        <w:rPr>
          <w:rFonts w:ascii="Arial" w:hAnsi="Arial"/>
          <w:b/>
          <w:sz w:val="24"/>
          <w:lang w:val="en-GB"/>
        </w:rPr>
        <w:t>.</w:t>
      </w:r>
    </w:p>
    <w:p w14:paraId="5B35B147" w14:textId="77777777" w:rsidR="00856C35" w:rsidRDefault="00CC2BBD" w:rsidP="00CC2BBD">
      <w:pPr>
        <w:pStyle w:val="Heading2"/>
        <w:numPr>
          <w:ilvl w:val="0"/>
          <w:numId w:val="11"/>
        </w:numPr>
        <w:jc w:val="left"/>
      </w:pPr>
      <w:r>
        <w:t>GENERAL INFORMATION – THE PUPIL AND THE APPELLANT</w:t>
      </w:r>
    </w:p>
    <w:tbl>
      <w:tblPr>
        <w:tblW w:w="499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4821"/>
      </w:tblGrid>
      <w:tr w:rsidR="00E745AC" w:rsidRPr="005114CE" w14:paraId="4271B399" w14:textId="77777777" w:rsidTr="00E745AC">
        <w:trPr>
          <w:trHeight w:val="80"/>
        </w:trPr>
        <w:tc>
          <w:tcPr>
            <w:tcW w:w="10066" w:type="dxa"/>
            <w:gridSpan w:val="3"/>
            <w:vAlign w:val="bottom"/>
          </w:tcPr>
          <w:p w14:paraId="35DEE130" w14:textId="77777777" w:rsidR="00E745AC" w:rsidRPr="009C220D" w:rsidRDefault="00E745AC" w:rsidP="00440CD8">
            <w:pPr>
              <w:pStyle w:val="FieldText"/>
            </w:pPr>
          </w:p>
        </w:tc>
      </w:tr>
      <w:tr w:rsidR="00CC2BBD" w:rsidRPr="005114CE" w14:paraId="55C52FD2" w14:textId="77777777" w:rsidTr="00E745AC">
        <w:trPr>
          <w:trHeight w:val="432"/>
        </w:trPr>
        <w:tc>
          <w:tcPr>
            <w:tcW w:w="1843" w:type="dxa"/>
            <w:vAlign w:val="bottom"/>
          </w:tcPr>
          <w:p w14:paraId="1F03C129" w14:textId="77777777" w:rsidR="00CC2BBD" w:rsidRPr="00CC2BBD" w:rsidRDefault="00CC2BBD" w:rsidP="0096539F">
            <w:pPr>
              <w:rPr>
                <w:b/>
              </w:rPr>
            </w:pPr>
            <w:r w:rsidRPr="00CC2BBD">
              <w:rPr>
                <w:b/>
              </w:rPr>
              <w:t>1. Name</w:t>
            </w:r>
            <w:r w:rsidR="0096539F">
              <w:rPr>
                <w:b/>
              </w:rPr>
              <w:t xml:space="preserve"> of Pupil: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E160DCB" w14:textId="77777777" w:rsidR="00CC2BBD" w:rsidRPr="00AE4E12" w:rsidRDefault="00CC2BBD" w:rsidP="00440CD8">
            <w:pPr>
              <w:pStyle w:val="FieldText"/>
              <w:rPr>
                <w:b w:val="0"/>
              </w:rPr>
            </w:pPr>
          </w:p>
        </w:tc>
        <w:tc>
          <w:tcPr>
            <w:tcW w:w="482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F1C2506" w14:textId="77777777" w:rsidR="00CC2BBD" w:rsidRPr="00AE4E12" w:rsidRDefault="00CC2BBD" w:rsidP="00440CD8">
            <w:pPr>
              <w:pStyle w:val="FieldText"/>
              <w:rPr>
                <w:b w:val="0"/>
              </w:rPr>
            </w:pPr>
          </w:p>
        </w:tc>
      </w:tr>
      <w:tr w:rsidR="00CC2BBD" w:rsidRPr="005114CE" w14:paraId="2E1CE0E1" w14:textId="77777777" w:rsidTr="00136399">
        <w:tc>
          <w:tcPr>
            <w:tcW w:w="1843" w:type="dxa"/>
            <w:vAlign w:val="bottom"/>
          </w:tcPr>
          <w:p w14:paraId="08C86090" w14:textId="77777777" w:rsidR="00CC2BBD" w:rsidRPr="00CC2BBD" w:rsidRDefault="00CC2BBD" w:rsidP="00440CD8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0A2D1C8D" w14:textId="77777777" w:rsidR="00CC2BBD" w:rsidRPr="00490804" w:rsidRDefault="00CC2BBD" w:rsidP="00490804">
            <w:pPr>
              <w:pStyle w:val="Heading3"/>
            </w:pPr>
            <w:r>
              <w:t>Surname</w:t>
            </w:r>
          </w:p>
        </w:tc>
        <w:tc>
          <w:tcPr>
            <w:tcW w:w="4821" w:type="dxa"/>
            <w:tcBorders>
              <w:top w:val="single" w:sz="4" w:space="0" w:color="auto"/>
            </w:tcBorders>
            <w:vAlign w:val="bottom"/>
          </w:tcPr>
          <w:p w14:paraId="7FAD1573" w14:textId="77777777" w:rsidR="00CC2BBD" w:rsidRPr="00490804" w:rsidRDefault="00CC2BBD" w:rsidP="00490804">
            <w:pPr>
              <w:pStyle w:val="Heading3"/>
            </w:pPr>
            <w:r>
              <w:t>Forename(s)</w:t>
            </w:r>
          </w:p>
        </w:tc>
      </w:tr>
    </w:tbl>
    <w:p w14:paraId="24EBD435" w14:textId="77777777" w:rsidR="00856C35" w:rsidRDefault="00856C35"/>
    <w:tbl>
      <w:tblPr>
        <w:tblW w:w="499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062"/>
        <w:gridCol w:w="497"/>
        <w:gridCol w:w="1418"/>
        <w:gridCol w:w="141"/>
        <w:gridCol w:w="992"/>
        <w:gridCol w:w="851"/>
        <w:gridCol w:w="2411"/>
      </w:tblGrid>
      <w:tr w:rsidR="0071043F" w:rsidRPr="005114CE" w14:paraId="7543A326" w14:textId="77777777" w:rsidTr="00E745AC">
        <w:trPr>
          <w:trHeight w:val="288"/>
        </w:trPr>
        <w:tc>
          <w:tcPr>
            <w:tcW w:w="2694" w:type="dxa"/>
            <w:gridSpan w:val="2"/>
            <w:vAlign w:val="bottom"/>
          </w:tcPr>
          <w:p w14:paraId="0638BF23" w14:textId="77777777" w:rsidR="0096539F" w:rsidRPr="00CC2BBD" w:rsidRDefault="0096539F" w:rsidP="0096539F">
            <w:pPr>
              <w:rPr>
                <w:b/>
              </w:rPr>
            </w:pPr>
            <w:r w:rsidRPr="00CC2BBD">
              <w:rPr>
                <w:b/>
              </w:rPr>
              <w:t xml:space="preserve">2. Pupil's </w:t>
            </w:r>
            <w:r w:rsidR="00414785" w:rsidRPr="00CC2BBD">
              <w:rPr>
                <w:b/>
              </w:rPr>
              <w:t>Date of</w:t>
            </w:r>
            <w:r>
              <w:rPr>
                <w:b/>
              </w:rPr>
              <w:t xml:space="preserve"> Birth:</w:t>
            </w:r>
            <w:r w:rsidRPr="00CC2BBD">
              <w:rPr>
                <w:b/>
              </w:rPr>
              <w:t xml:space="preserve">               </w:t>
            </w:r>
            <w:r>
              <w:rPr>
                <w:b/>
              </w:rPr>
              <w:t xml:space="preserve">    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A0958F0" w14:textId="77777777" w:rsidR="0096539F" w:rsidRPr="00AE4E12" w:rsidRDefault="0096539F" w:rsidP="0071043F"/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5C401" w14:textId="77777777" w:rsidR="0096539F" w:rsidRPr="00AE4E12" w:rsidRDefault="0096539F" w:rsidP="0071043F"/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D4BE1" w14:textId="77777777" w:rsidR="0096539F" w:rsidRPr="00AE4E12" w:rsidRDefault="0096539F" w:rsidP="0071043F"/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B34D7B2" w14:textId="77777777" w:rsidR="0096539F" w:rsidRPr="00AE4E12" w:rsidRDefault="0096539F" w:rsidP="00136399"/>
        </w:tc>
      </w:tr>
      <w:tr w:rsidR="0096539F" w:rsidRPr="005114CE" w14:paraId="5A74213D" w14:textId="77777777" w:rsidTr="00E745AC">
        <w:trPr>
          <w:trHeight w:val="210"/>
        </w:trPr>
        <w:tc>
          <w:tcPr>
            <w:tcW w:w="2694" w:type="dxa"/>
            <w:gridSpan w:val="2"/>
            <w:vAlign w:val="bottom"/>
          </w:tcPr>
          <w:p w14:paraId="3ED6E0B1" w14:textId="77777777" w:rsidR="0096539F" w:rsidRPr="00CC2BBD" w:rsidRDefault="0096539F" w:rsidP="0049080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</w:tcPr>
          <w:p w14:paraId="5476B1C1" w14:textId="77777777" w:rsidR="0096539F" w:rsidRPr="0096539F" w:rsidRDefault="0071043F" w:rsidP="0096539F">
            <w:pPr>
              <w:pStyle w:val="FieldText"/>
              <w:rPr>
                <w:b w:val="0"/>
                <w:i/>
                <w:sz w:val="16"/>
                <w:szCs w:val="24"/>
              </w:rPr>
            </w:pPr>
            <w:r>
              <w:rPr>
                <w:b w:val="0"/>
                <w:i/>
                <w:sz w:val="16"/>
                <w:szCs w:val="24"/>
              </w:rPr>
              <w:t>Date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</w:tcPr>
          <w:p w14:paraId="688E0F94" w14:textId="77777777" w:rsidR="0096539F" w:rsidRPr="0096539F" w:rsidRDefault="0071043F" w:rsidP="00440CD8">
            <w:pPr>
              <w:pStyle w:val="FieldText"/>
              <w:rPr>
                <w:b w:val="0"/>
                <w:i/>
                <w:sz w:val="16"/>
                <w:szCs w:val="24"/>
              </w:rPr>
            </w:pPr>
            <w:r>
              <w:rPr>
                <w:b w:val="0"/>
                <w:i/>
                <w:sz w:val="16"/>
                <w:szCs w:val="24"/>
              </w:rPr>
              <w:t>Month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bottom"/>
          </w:tcPr>
          <w:p w14:paraId="2CF89222" w14:textId="77777777" w:rsidR="0096539F" w:rsidRPr="0096539F" w:rsidRDefault="0071043F" w:rsidP="00440CD8">
            <w:pPr>
              <w:pStyle w:val="FieldText"/>
              <w:rPr>
                <w:b w:val="0"/>
                <w:i/>
                <w:sz w:val="16"/>
                <w:szCs w:val="24"/>
              </w:rPr>
            </w:pPr>
            <w:r>
              <w:rPr>
                <w:b w:val="0"/>
                <w:i/>
                <w:sz w:val="16"/>
                <w:szCs w:val="24"/>
              </w:rPr>
              <w:t>Year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14:paraId="570AF55F" w14:textId="77777777" w:rsidR="0096539F" w:rsidRPr="0096539F" w:rsidRDefault="00921D46" w:rsidP="0096539F">
            <w:pPr>
              <w:pStyle w:val="FieldText"/>
              <w:rPr>
                <w:b w:val="0"/>
                <w:i/>
                <w:sz w:val="16"/>
                <w:szCs w:val="24"/>
              </w:rPr>
            </w:pPr>
            <w:r>
              <w:rPr>
                <w:b w:val="0"/>
                <w:i/>
                <w:sz w:val="16"/>
                <w:szCs w:val="24"/>
              </w:rPr>
              <w:t>Gender</w:t>
            </w:r>
          </w:p>
        </w:tc>
      </w:tr>
      <w:tr w:rsidR="0096539F" w:rsidRPr="005114CE" w14:paraId="1AACEE1C" w14:textId="77777777" w:rsidTr="0096539F">
        <w:trPr>
          <w:trHeight w:val="137"/>
        </w:trPr>
        <w:tc>
          <w:tcPr>
            <w:tcW w:w="10066" w:type="dxa"/>
            <w:gridSpan w:val="9"/>
            <w:vAlign w:val="bottom"/>
          </w:tcPr>
          <w:p w14:paraId="342C184C" w14:textId="77777777" w:rsidR="0096539F" w:rsidRPr="0096539F" w:rsidRDefault="0096539F" w:rsidP="0096539F">
            <w:pPr>
              <w:pStyle w:val="FieldText"/>
              <w:rPr>
                <w:sz w:val="12"/>
              </w:rPr>
            </w:pPr>
          </w:p>
        </w:tc>
      </w:tr>
      <w:tr w:rsidR="0096539F" w:rsidRPr="005114CE" w14:paraId="21AFA1E2" w14:textId="77777777" w:rsidTr="0096539F">
        <w:trPr>
          <w:trHeight w:val="288"/>
        </w:trPr>
        <w:tc>
          <w:tcPr>
            <w:tcW w:w="10066" w:type="dxa"/>
            <w:gridSpan w:val="9"/>
            <w:vAlign w:val="bottom"/>
          </w:tcPr>
          <w:p w14:paraId="77375B1F" w14:textId="77777777" w:rsidR="0096539F" w:rsidRPr="005F6BA0" w:rsidRDefault="0096539F" w:rsidP="0043569A">
            <w:pPr>
              <w:pStyle w:val="FieldText"/>
              <w:rPr>
                <w:b w:val="0"/>
                <w:i/>
              </w:rPr>
            </w:pPr>
            <w:r>
              <w:t xml:space="preserve">3. </w:t>
            </w:r>
            <w:r w:rsidR="009511AF">
              <w:t xml:space="preserve">Current school or </w:t>
            </w:r>
            <w:r w:rsidR="0043569A">
              <w:t>nursery</w:t>
            </w:r>
            <w:r>
              <w:t>:</w:t>
            </w:r>
          </w:p>
        </w:tc>
      </w:tr>
      <w:tr w:rsidR="0096539F" w:rsidRPr="005114CE" w14:paraId="249A644C" w14:textId="77777777" w:rsidTr="0096539F">
        <w:trPr>
          <w:trHeight w:val="288"/>
        </w:trPr>
        <w:tc>
          <w:tcPr>
            <w:tcW w:w="10066" w:type="dxa"/>
            <w:gridSpan w:val="9"/>
            <w:tcBorders>
              <w:bottom w:val="single" w:sz="4" w:space="0" w:color="auto"/>
            </w:tcBorders>
            <w:vAlign w:val="bottom"/>
          </w:tcPr>
          <w:p w14:paraId="69E22B0C" w14:textId="77777777" w:rsidR="0096539F" w:rsidRPr="00AE4E12" w:rsidRDefault="0096539F" w:rsidP="0096539F">
            <w:pPr>
              <w:pStyle w:val="FieldText"/>
              <w:rPr>
                <w:b w:val="0"/>
              </w:rPr>
            </w:pPr>
          </w:p>
        </w:tc>
      </w:tr>
      <w:tr w:rsidR="0096539F" w:rsidRPr="005114CE" w14:paraId="5C3E318A" w14:textId="77777777" w:rsidTr="0096539F">
        <w:trPr>
          <w:trHeight w:val="288"/>
        </w:trPr>
        <w:tc>
          <w:tcPr>
            <w:tcW w:w="10066" w:type="dxa"/>
            <w:gridSpan w:val="9"/>
            <w:tcBorders>
              <w:top w:val="single" w:sz="4" w:space="0" w:color="auto"/>
            </w:tcBorders>
            <w:vAlign w:val="bottom"/>
          </w:tcPr>
          <w:p w14:paraId="52067187" w14:textId="77777777" w:rsidR="0096539F" w:rsidRPr="005F6BA0" w:rsidRDefault="0096539F" w:rsidP="0096539F">
            <w:pPr>
              <w:pStyle w:val="FieldText"/>
              <w:rPr>
                <w:b w:val="0"/>
                <w:i/>
              </w:rPr>
            </w:pPr>
            <w:r>
              <w:t>4. Name (s) of Parent(s) or Guardian(s):</w:t>
            </w:r>
          </w:p>
        </w:tc>
      </w:tr>
      <w:tr w:rsidR="0096539F" w:rsidRPr="005114CE" w14:paraId="5ABB7477" w14:textId="77777777" w:rsidTr="0096539F">
        <w:trPr>
          <w:trHeight w:val="288"/>
        </w:trPr>
        <w:tc>
          <w:tcPr>
            <w:tcW w:w="10066" w:type="dxa"/>
            <w:gridSpan w:val="9"/>
            <w:tcBorders>
              <w:bottom w:val="single" w:sz="4" w:space="0" w:color="auto"/>
            </w:tcBorders>
            <w:vAlign w:val="bottom"/>
          </w:tcPr>
          <w:p w14:paraId="58FF71BE" w14:textId="77777777" w:rsidR="0096539F" w:rsidRPr="00AE4E12" w:rsidRDefault="0096539F" w:rsidP="0096539F">
            <w:pPr>
              <w:pStyle w:val="FieldText"/>
              <w:rPr>
                <w:b w:val="0"/>
              </w:rPr>
            </w:pPr>
          </w:p>
        </w:tc>
      </w:tr>
      <w:tr w:rsidR="0096539F" w:rsidRPr="005114CE" w14:paraId="353FBA54" w14:textId="77777777" w:rsidTr="0096539F">
        <w:trPr>
          <w:trHeight w:val="131"/>
        </w:trPr>
        <w:tc>
          <w:tcPr>
            <w:tcW w:w="10066" w:type="dxa"/>
            <w:gridSpan w:val="9"/>
            <w:tcBorders>
              <w:top w:val="single" w:sz="4" w:space="0" w:color="auto"/>
            </w:tcBorders>
            <w:vAlign w:val="bottom"/>
          </w:tcPr>
          <w:p w14:paraId="646FEF64" w14:textId="77777777" w:rsidR="0096539F" w:rsidRDefault="0096539F" w:rsidP="0096539F">
            <w:pPr>
              <w:pStyle w:val="FieldText"/>
            </w:pPr>
          </w:p>
        </w:tc>
      </w:tr>
      <w:tr w:rsidR="0096539F" w:rsidRPr="005114CE" w14:paraId="0249DFE1" w14:textId="77777777" w:rsidTr="00E745AC">
        <w:trPr>
          <w:trHeight w:val="288"/>
        </w:trPr>
        <w:tc>
          <w:tcPr>
            <w:tcW w:w="2694" w:type="dxa"/>
            <w:gridSpan w:val="2"/>
            <w:vAlign w:val="bottom"/>
          </w:tcPr>
          <w:p w14:paraId="68DBEAAD" w14:textId="77777777" w:rsidR="0096539F" w:rsidRPr="0096539F" w:rsidRDefault="0096539F" w:rsidP="00490804">
            <w:pPr>
              <w:rPr>
                <w:b/>
              </w:rPr>
            </w:pPr>
            <w:r w:rsidRPr="0096539F">
              <w:rPr>
                <w:b/>
              </w:rPr>
              <w:t>5. Address:</w:t>
            </w:r>
          </w:p>
        </w:tc>
        <w:tc>
          <w:tcPr>
            <w:tcW w:w="7372" w:type="dxa"/>
            <w:gridSpan w:val="7"/>
            <w:tcBorders>
              <w:bottom w:val="single" w:sz="4" w:space="0" w:color="auto"/>
            </w:tcBorders>
            <w:vAlign w:val="bottom"/>
          </w:tcPr>
          <w:p w14:paraId="57C6D799" w14:textId="77777777" w:rsidR="0096539F" w:rsidRPr="00AE4E12" w:rsidRDefault="0096539F" w:rsidP="00440CD8">
            <w:pPr>
              <w:pStyle w:val="FieldText"/>
              <w:rPr>
                <w:b w:val="0"/>
              </w:rPr>
            </w:pPr>
          </w:p>
        </w:tc>
      </w:tr>
      <w:tr w:rsidR="00E745AC" w:rsidRPr="005114CE" w14:paraId="596477D1" w14:textId="77777777" w:rsidTr="00E745AC">
        <w:trPr>
          <w:trHeight w:val="288"/>
        </w:trPr>
        <w:tc>
          <w:tcPr>
            <w:tcW w:w="2694" w:type="dxa"/>
            <w:gridSpan w:val="2"/>
            <w:vAlign w:val="bottom"/>
          </w:tcPr>
          <w:p w14:paraId="671E5F4D" w14:textId="77777777" w:rsidR="00E745AC" w:rsidRPr="0096539F" w:rsidRDefault="00E745AC" w:rsidP="00490804">
            <w:pPr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bottom w:val="single" w:sz="4" w:space="0" w:color="auto"/>
            </w:tcBorders>
            <w:vAlign w:val="bottom"/>
          </w:tcPr>
          <w:p w14:paraId="133AFF65" w14:textId="77777777" w:rsidR="00E745AC" w:rsidRPr="00AE4E12" w:rsidRDefault="00E745AC" w:rsidP="00440CD8">
            <w:pPr>
              <w:pStyle w:val="FieldText"/>
              <w:rPr>
                <w:b w:val="0"/>
              </w:rPr>
            </w:pPr>
          </w:p>
        </w:tc>
      </w:tr>
      <w:tr w:rsidR="00136399" w:rsidRPr="005114CE" w14:paraId="05AB6B64" w14:textId="77777777" w:rsidTr="00E745AC">
        <w:trPr>
          <w:trHeight w:val="288"/>
        </w:trPr>
        <w:tc>
          <w:tcPr>
            <w:tcW w:w="2694" w:type="dxa"/>
            <w:gridSpan w:val="2"/>
            <w:vAlign w:val="bottom"/>
          </w:tcPr>
          <w:p w14:paraId="7E557A9E" w14:textId="77777777" w:rsidR="00136399" w:rsidRPr="005114CE" w:rsidRDefault="00136399" w:rsidP="00490804"/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bottom"/>
          </w:tcPr>
          <w:p w14:paraId="304DFC9B" w14:textId="77777777" w:rsidR="00136399" w:rsidRPr="00AE4E12" w:rsidRDefault="00136399" w:rsidP="00440CD8">
            <w:pPr>
              <w:pStyle w:val="FieldText"/>
              <w:rPr>
                <w:b w:val="0"/>
                <w:sz w:val="16"/>
                <w:szCs w:val="24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bottom"/>
          </w:tcPr>
          <w:p w14:paraId="3AE08DDE" w14:textId="77777777" w:rsidR="00136399" w:rsidRPr="0096539F" w:rsidRDefault="00136399" w:rsidP="00440CD8">
            <w:pPr>
              <w:pStyle w:val="FieldText"/>
              <w:rPr>
                <w:b w:val="0"/>
                <w:i/>
                <w:sz w:val="16"/>
                <w:szCs w:val="24"/>
              </w:rPr>
            </w:pPr>
            <w:r w:rsidRPr="0096539F">
              <w:rPr>
                <w:b w:val="0"/>
                <w:i/>
                <w:sz w:val="16"/>
                <w:szCs w:val="24"/>
              </w:rPr>
              <w:t>Postcode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vAlign w:val="bottom"/>
          </w:tcPr>
          <w:p w14:paraId="53AF4308" w14:textId="77777777" w:rsidR="00136399" w:rsidRPr="00AE4E12" w:rsidRDefault="00136399" w:rsidP="00136399">
            <w:pPr>
              <w:pStyle w:val="FieldText"/>
              <w:rPr>
                <w:b w:val="0"/>
              </w:rPr>
            </w:pPr>
          </w:p>
        </w:tc>
      </w:tr>
      <w:tr w:rsidR="0096539F" w:rsidRPr="005114CE" w14:paraId="53485B03" w14:textId="77777777" w:rsidTr="00E745AC">
        <w:tc>
          <w:tcPr>
            <w:tcW w:w="2694" w:type="dxa"/>
            <w:gridSpan w:val="2"/>
            <w:vAlign w:val="bottom"/>
          </w:tcPr>
          <w:p w14:paraId="1C439ADF" w14:textId="77777777" w:rsidR="0096539F" w:rsidRPr="005114CE" w:rsidRDefault="0096539F" w:rsidP="00440CD8"/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bottom"/>
          </w:tcPr>
          <w:p w14:paraId="689911AF" w14:textId="77777777" w:rsidR="0096539F" w:rsidRPr="00490804" w:rsidRDefault="0096539F" w:rsidP="00490804">
            <w:pPr>
              <w:pStyle w:val="Heading3"/>
            </w:pPr>
          </w:p>
        </w:tc>
      </w:tr>
      <w:tr w:rsidR="00C9454F" w:rsidRPr="005114CE" w14:paraId="1E6836ED" w14:textId="77777777" w:rsidTr="00E745AC">
        <w:trPr>
          <w:trHeight w:val="288"/>
        </w:trPr>
        <w:tc>
          <w:tcPr>
            <w:tcW w:w="851" w:type="dxa"/>
            <w:vAlign w:val="bottom"/>
          </w:tcPr>
          <w:p w14:paraId="19D86646" w14:textId="77777777" w:rsidR="00C9454F" w:rsidRPr="005114CE" w:rsidRDefault="00C9454F" w:rsidP="00490804">
            <w:r w:rsidRPr="0071043F">
              <w:rPr>
                <w:b/>
              </w:rPr>
              <w:t>Phone</w:t>
            </w:r>
            <w:r w:rsidRPr="005114CE">
              <w:t>:</w:t>
            </w:r>
          </w:p>
        </w:tc>
        <w:tc>
          <w:tcPr>
            <w:tcW w:w="29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DD8394A" w14:textId="77777777" w:rsidR="00C9454F" w:rsidRPr="00AE4E12" w:rsidRDefault="00C9454F" w:rsidP="0071043F">
            <w:pPr>
              <w:pStyle w:val="FieldText"/>
              <w:rPr>
                <w:b w:val="0"/>
                <w:szCs w:val="24"/>
              </w:rPr>
            </w:pPr>
          </w:p>
        </w:tc>
        <w:tc>
          <w:tcPr>
            <w:tcW w:w="30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A85A8" w14:textId="77777777" w:rsidR="00C9454F" w:rsidRPr="00AE4E12" w:rsidRDefault="00C9454F" w:rsidP="00856C35">
            <w:pPr>
              <w:pStyle w:val="FieldText"/>
              <w:rPr>
                <w:b w:val="0"/>
                <w:szCs w:val="24"/>
              </w:rPr>
            </w:pPr>
          </w:p>
        </w:tc>
        <w:tc>
          <w:tcPr>
            <w:tcW w:w="32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386333C" w14:textId="77777777" w:rsidR="00C9454F" w:rsidRPr="00AE4E12" w:rsidRDefault="00C9454F" w:rsidP="00440CD8">
            <w:pPr>
              <w:pStyle w:val="FieldText"/>
              <w:rPr>
                <w:b w:val="0"/>
                <w:szCs w:val="24"/>
              </w:rPr>
            </w:pPr>
          </w:p>
        </w:tc>
      </w:tr>
      <w:tr w:rsidR="0071043F" w:rsidRPr="005114CE" w14:paraId="7B8EC17D" w14:textId="77777777" w:rsidTr="00136399">
        <w:trPr>
          <w:trHeight w:val="288"/>
        </w:trPr>
        <w:tc>
          <w:tcPr>
            <w:tcW w:w="851" w:type="dxa"/>
            <w:vAlign w:val="bottom"/>
          </w:tcPr>
          <w:p w14:paraId="1F0FE96F" w14:textId="77777777" w:rsidR="0071043F" w:rsidRPr="005114CE" w:rsidRDefault="0071043F" w:rsidP="0071043F"/>
        </w:tc>
        <w:tc>
          <w:tcPr>
            <w:tcW w:w="2905" w:type="dxa"/>
            <w:gridSpan w:val="2"/>
            <w:tcBorders>
              <w:top w:val="single" w:sz="4" w:space="0" w:color="auto"/>
            </w:tcBorders>
            <w:vAlign w:val="bottom"/>
          </w:tcPr>
          <w:p w14:paraId="407AF7CE" w14:textId="77777777" w:rsidR="0071043F" w:rsidRPr="009C220D" w:rsidRDefault="0071043F" w:rsidP="0071043F">
            <w:pPr>
              <w:pStyle w:val="FieldText"/>
            </w:pPr>
            <w:r w:rsidRPr="00C9454F">
              <w:rPr>
                <w:b w:val="0"/>
                <w:i/>
                <w:sz w:val="16"/>
                <w:szCs w:val="24"/>
              </w:rPr>
              <w:t>Home</w:t>
            </w:r>
            <w:r>
              <w:rPr>
                <w:b w:val="0"/>
                <w:i/>
                <w:sz w:val="16"/>
                <w:szCs w:val="24"/>
              </w:rPr>
              <w:t xml:space="preserve"> </w:t>
            </w:r>
          </w:p>
        </w:tc>
        <w:tc>
          <w:tcPr>
            <w:tcW w:w="3048" w:type="dxa"/>
            <w:gridSpan w:val="4"/>
            <w:tcBorders>
              <w:top w:val="single" w:sz="4" w:space="0" w:color="auto"/>
            </w:tcBorders>
            <w:vAlign w:val="bottom"/>
          </w:tcPr>
          <w:p w14:paraId="48816151" w14:textId="77777777" w:rsidR="0071043F" w:rsidRPr="009C220D" w:rsidRDefault="0071043F" w:rsidP="0071043F">
            <w:pPr>
              <w:pStyle w:val="FieldText"/>
            </w:pPr>
            <w:r w:rsidRPr="00C9454F">
              <w:rPr>
                <w:b w:val="0"/>
                <w:i/>
                <w:sz w:val="16"/>
                <w:szCs w:val="24"/>
              </w:rPr>
              <w:t>Work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</w:tcBorders>
            <w:vAlign w:val="bottom"/>
          </w:tcPr>
          <w:p w14:paraId="267F4535" w14:textId="77777777" w:rsidR="0071043F" w:rsidRPr="009C220D" w:rsidRDefault="0071043F" w:rsidP="0071043F">
            <w:pPr>
              <w:pStyle w:val="FieldText"/>
            </w:pPr>
            <w:r>
              <w:rPr>
                <w:b w:val="0"/>
                <w:i/>
                <w:sz w:val="16"/>
                <w:szCs w:val="24"/>
              </w:rPr>
              <w:t>M</w:t>
            </w:r>
            <w:r w:rsidRPr="00C9454F">
              <w:rPr>
                <w:b w:val="0"/>
                <w:i/>
                <w:sz w:val="16"/>
                <w:szCs w:val="24"/>
              </w:rPr>
              <w:t>obile</w:t>
            </w:r>
          </w:p>
        </w:tc>
      </w:tr>
      <w:tr w:rsidR="00E745AC" w:rsidRPr="005114CE" w14:paraId="13C03C9C" w14:textId="77777777" w:rsidTr="00E745AC">
        <w:trPr>
          <w:trHeight w:val="264"/>
        </w:trPr>
        <w:tc>
          <w:tcPr>
            <w:tcW w:w="10066" w:type="dxa"/>
            <w:gridSpan w:val="9"/>
            <w:vAlign w:val="bottom"/>
          </w:tcPr>
          <w:p w14:paraId="2EA1E44D" w14:textId="77777777" w:rsidR="00E745AC" w:rsidRDefault="00E745AC" w:rsidP="0071043F">
            <w:pPr>
              <w:pStyle w:val="FieldText"/>
              <w:rPr>
                <w:b w:val="0"/>
                <w:i/>
                <w:sz w:val="16"/>
                <w:szCs w:val="24"/>
              </w:rPr>
            </w:pPr>
          </w:p>
        </w:tc>
      </w:tr>
      <w:tr w:rsidR="00136399" w:rsidRPr="005114CE" w14:paraId="7F3F497A" w14:textId="77777777" w:rsidTr="00136399">
        <w:trPr>
          <w:trHeight w:val="288"/>
        </w:trPr>
        <w:tc>
          <w:tcPr>
            <w:tcW w:w="851" w:type="dxa"/>
            <w:vAlign w:val="bottom"/>
          </w:tcPr>
          <w:p w14:paraId="50E1EFF5" w14:textId="77777777" w:rsidR="00EE60CD" w:rsidRDefault="00EE60CD" w:rsidP="0071043F">
            <w:pPr>
              <w:rPr>
                <w:b/>
              </w:rPr>
            </w:pPr>
          </w:p>
          <w:p w14:paraId="06BF6831" w14:textId="77777777" w:rsidR="00EE60CD" w:rsidRDefault="00EE60CD" w:rsidP="0071043F">
            <w:pPr>
              <w:rPr>
                <w:b/>
              </w:rPr>
            </w:pPr>
          </w:p>
          <w:p w14:paraId="780CDFA3" w14:textId="77777777" w:rsidR="00136399" w:rsidRPr="00136399" w:rsidRDefault="00136399" w:rsidP="0071043F">
            <w:pPr>
              <w:rPr>
                <w:b/>
              </w:rPr>
            </w:pPr>
          </w:p>
        </w:tc>
        <w:tc>
          <w:tcPr>
            <w:tcW w:w="9215" w:type="dxa"/>
            <w:gridSpan w:val="8"/>
            <w:tcBorders>
              <w:bottom w:val="single" w:sz="4" w:space="0" w:color="auto"/>
            </w:tcBorders>
            <w:vAlign w:val="bottom"/>
          </w:tcPr>
          <w:p w14:paraId="20EC6721" w14:textId="77777777" w:rsidR="00EE60CD" w:rsidRDefault="00EE60CD"/>
          <w:tbl>
            <w:tblPr>
              <w:tblW w:w="4993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24"/>
              <w:gridCol w:w="778"/>
            </w:tblGrid>
            <w:tr w:rsidR="00EE60CD" w:rsidRPr="007D257B" w14:paraId="03A10B0A" w14:textId="77777777" w:rsidTr="00EE60CD">
              <w:trPr>
                <w:gridAfter w:val="1"/>
                <w:wAfter w:w="778" w:type="dxa"/>
                <w:trHeight w:val="288"/>
              </w:trPr>
              <w:tc>
                <w:tcPr>
                  <w:tcW w:w="8424" w:type="dxa"/>
                  <w:tcBorders>
                    <w:bottom w:val="single" w:sz="4" w:space="0" w:color="auto"/>
                  </w:tcBorders>
                  <w:vAlign w:val="bottom"/>
                </w:tcPr>
                <w:p w14:paraId="283D1AA8" w14:textId="77777777" w:rsidR="00E62683" w:rsidRDefault="00156127" w:rsidP="00E62683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Cs w:val="19"/>
                    </w:rPr>
                  </w:pPr>
                  <w:r w:rsidRPr="00E62683">
                    <w:rPr>
                      <w:szCs w:val="19"/>
                    </w:rPr>
                    <w:t xml:space="preserve">You MUST Provide an E-Mail Address </w:t>
                  </w:r>
                  <w:proofErr w:type="gramStart"/>
                  <w:r w:rsidRPr="00E62683">
                    <w:rPr>
                      <w:szCs w:val="19"/>
                    </w:rPr>
                    <w:t>in order for</w:t>
                  </w:r>
                  <w:proofErr w:type="gramEnd"/>
                  <w:r w:rsidRPr="00E62683">
                    <w:rPr>
                      <w:szCs w:val="19"/>
                    </w:rPr>
                    <w:t xml:space="preserve"> the Appeals Team to correspond with you. </w:t>
                  </w:r>
                </w:p>
                <w:p w14:paraId="4B346550" w14:textId="77777777" w:rsidR="00857112" w:rsidRPr="00E62683" w:rsidRDefault="00156127" w:rsidP="00E62683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Cs w:val="19"/>
                    </w:rPr>
                  </w:pPr>
                  <w:r w:rsidRPr="00E62683">
                    <w:rPr>
                      <w:szCs w:val="19"/>
                    </w:rPr>
                    <w:t>Please ensure that the e-mail address is correct and is Legible</w:t>
                  </w:r>
                  <w:r w:rsidR="00D71841" w:rsidRPr="00E62683">
                    <w:rPr>
                      <w:szCs w:val="19"/>
                    </w:rPr>
                    <w:t>.</w:t>
                  </w:r>
                  <w:r w:rsidRPr="00E62683">
                    <w:rPr>
                      <w:szCs w:val="19"/>
                    </w:rPr>
                    <w:t xml:space="preserve"> </w:t>
                  </w:r>
                </w:p>
                <w:p w14:paraId="341F9670" w14:textId="77777777" w:rsidR="00156127" w:rsidRPr="00E62683" w:rsidRDefault="00156127" w:rsidP="00E62683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Cs w:val="19"/>
                    </w:rPr>
                  </w:pPr>
                  <w:r w:rsidRPr="00E62683">
                    <w:rPr>
                      <w:szCs w:val="19"/>
                    </w:rPr>
                    <w:t>All Correspondence will be sent in English</w:t>
                  </w:r>
                  <w:r w:rsidR="00D42C98">
                    <w:rPr>
                      <w:szCs w:val="19"/>
                    </w:rPr>
                    <w:t xml:space="preserve"> to the e-mail address you supply on this form</w:t>
                  </w:r>
                  <w:r w:rsidRPr="00E62683">
                    <w:rPr>
                      <w:szCs w:val="19"/>
                    </w:rPr>
                    <w:t>.</w:t>
                  </w:r>
                </w:p>
                <w:p w14:paraId="3ADB2180" w14:textId="77777777" w:rsidR="00EE60CD" w:rsidRPr="00857112" w:rsidRDefault="00EE60CD" w:rsidP="00EE60CD">
                  <w:pPr>
                    <w:rPr>
                      <w:b/>
                      <w:szCs w:val="19"/>
                    </w:rPr>
                  </w:pPr>
                </w:p>
              </w:tc>
            </w:tr>
            <w:tr w:rsidR="00EE60CD" w:rsidRPr="00AE4E12" w14:paraId="7C0368DF" w14:textId="77777777" w:rsidTr="00EE60CD">
              <w:trPr>
                <w:gridAfter w:val="1"/>
                <w:wAfter w:w="778" w:type="dxa"/>
                <w:trHeight w:val="288"/>
              </w:trPr>
              <w:tc>
                <w:tcPr>
                  <w:tcW w:w="8424" w:type="dxa"/>
                  <w:tcBorders>
                    <w:bottom w:val="single" w:sz="4" w:space="0" w:color="auto"/>
                  </w:tcBorders>
                  <w:vAlign w:val="bottom"/>
                </w:tcPr>
                <w:p w14:paraId="54312273" w14:textId="77777777" w:rsidR="00EE60CD" w:rsidRPr="00AE4E12" w:rsidRDefault="00EE60CD" w:rsidP="00EE60CD">
                  <w:pPr>
                    <w:rPr>
                      <w:szCs w:val="19"/>
                    </w:rPr>
                  </w:pPr>
                </w:p>
              </w:tc>
            </w:tr>
            <w:tr w:rsidR="00EE60CD" w14:paraId="560F9BC5" w14:textId="77777777" w:rsidTr="00EE60CD">
              <w:trPr>
                <w:trHeight w:val="80"/>
              </w:trPr>
              <w:tc>
                <w:tcPr>
                  <w:tcW w:w="9202" w:type="dxa"/>
                  <w:gridSpan w:val="2"/>
                  <w:vAlign w:val="bottom"/>
                </w:tcPr>
                <w:p w14:paraId="29DB1DB6" w14:textId="77777777" w:rsidR="00EE60CD" w:rsidRDefault="00EE60CD" w:rsidP="00EE60CD">
                  <w:pPr>
                    <w:pStyle w:val="FieldText"/>
                    <w:rPr>
                      <w:b w:val="0"/>
                      <w:i/>
                      <w:sz w:val="16"/>
                      <w:szCs w:val="24"/>
                    </w:rPr>
                  </w:pPr>
                </w:p>
              </w:tc>
            </w:tr>
          </w:tbl>
          <w:p w14:paraId="2FD7A770" w14:textId="77777777" w:rsidR="00136399" w:rsidRPr="00AE4E12" w:rsidRDefault="00136399" w:rsidP="00136399">
            <w:pPr>
              <w:rPr>
                <w:szCs w:val="19"/>
              </w:rPr>
            </w:pPr>
          </w:p>
        </w:tc>
      </w:tr>
      <w:tr w:rsidR="00136399" w:rsidRPr="005114CE" w14:paraId="32A3C0C6" w14:textId="77777777" w:rsidTr="00136399">
        <w:trPr>
          <w:trHeight w:val="80"/>
        </w:trPr>
        <w:tc>
          <w:tcPr>
            <w:tcW w:w="10066" w:type="dxa"/>
            <w:gridSpan w:val="9"/>
            <w:vAlign w:val="bottom"/>
          </w:tcPr>
          <w:p w14:paraId="39F2CCB3" w14:textId="77777777" w:rsidR="00136399" w:rsidRDefault="00136399" w:rsidP="0071043F">
            <w:pPr>
              <w:pStyle w:val="FieldText"/>
              <w:rPr>
                <w:b w:val="0"/>
                <w:i/>
                <w:sz w:val="16"/>
                <w:szCs w:val="24"/>
              </w:rPr>
            </w:pPr>
          </w:p>
        </w:tc>
      </w:tr>
      <w:tr w:rsidR="00414785" w:rsidRPr="005114CE" w14:paraId="31A67CFD" w14:textId="77777777" w:rsidTr="00136399">
        <w:trPr>
          <w:trHeight w:val="80"/>
        </w:trPr>
        <w:tc>
          <w:tcPr>
            <w:tcW w:w="10066" w:type="dxa"/>
            <w:gridSpan w:val="9"/>
            <w:vAlign w:val="bottom"/>
          </w:tcPr>
          <w:p w14:paraId="4F274C49" w14:textId="77777777" w:rsidR="00414785" w:rsidRDefault="00414785" w:rsidP="0071043F">
            <w:pPr>
              <w:pStyle w:val="FieldText"/>
              <w:rPr>
                <w:b w:val="0"/>
                <w:i/>
                <w:sz w:val="16"/>
                <w:szCs w:val="24"/>
              </w:rPr>
            </w:pPr>
          </w:p>
        </w:tc>
      </w:tr>
      <w:tr w:rsidR="00414785" w:rsidRPr="005114CE" w14:paraId="6CC1C216" w14:textId="77777777" w:rsidTr="00136399">
        <w:trPr>
          <w:trHeight w:val="80"/>
        </w:trPr>
        <w:tc>
          <w:tcPr>
            <w:tcW w:w="10066" w:type="dxa"/>
            <w:gridSpan w:val="9"/>
            <w:vAlign w:val="bottom"/>
          </w:tcPr>
          <w:p w14:paraId="5B15C209" w14:textId="77777777" w:rsidR="00414785" w:rsidRDefault="00414785" w:rsidP="0071043F">
            <w:pPr>
              <w:pStyle w:val="FieldText"/>
              <w:rPr>
                <w:b w:val="0"/>
                <w:i/>
                <w:sz w:val="16"/>
                <w:szCs w:val="24"/>
              </w:rPr>
            </w:pPr>
          </w:p>
        </w:tc>
      </w:tr>
      <w:tr w:rsidR="00136399" w:rsidRPr="009C220D" w14:paraId="5EC4F5A9" w14:textId="77777777" w:rsidTr="00E745AC">
        <w:trPr>
          <w:trHeight w:val="288"/>
        </w:trPr>
        <w:tc>
          <w:tcPr>
            <w:tcW w:w="2694" w:type="dxa"/>
            <w:gridSpan w:val="2"/>
            <w:vAlign w:val="bottom"/>
          </w:tcPr>
          <w:p w14:paraId="603FB8A1" w14:textId="77777777" w:rsidR="00136399" w:rsidRPr="0096539F" w:rsidRDefault="00136399" w:rsidP="00136399">
            <w:pPr>
              <w:rPr>
                <w:b/>
              </w:rPr>
            </w:pPr>
            <w:r>
              <w:rPr>
                <w:b/>
              </w:rPr>
              <w:t>If intending to move house, new a</w:t>
            </w:r>
            <w:r w:rsidRPr="0096539F">
              <w:rPr>
                <w:b/>
              </w:rPr>
              <w:t>ddress:</w:t>
            </w:r>
          </w:p>
        </w:tc>
        <w:tc>
          <w:tcPr>
            <w:tcW w:w="7372" w:type="dxa"/>
            <w:gridSpan w:val="7"/>
            <w:tcBorders>
              <w:bottom w:val="single" w:sz="4" w:space="0" w:color="auto"/>
            </w:tcBorders>
            <w:vAlign w:val="bottom"/>
          </w:tcPr>
          <w:p w14:paraId="079AF566" w14:textId="77777777" w:rsidR="00136399" w:rsidRPr="00AE4E12" w:rsidRDefault="00136399" w:rsidP="005D6BC5">
            <w:pPr>
              <w:pStyle w:val="FieldText"/>
              <w:rPr>
                <w:b w:val="0"/>
              </w:rPr>
            </w:pPr>
          </w:p>
        </w:tc>
      </w:tr>
      <w:tr w:rsidR="00E745AC" w:rsidRPr="009C220D" w14:paraId="12E389F8" w14:textId="77777777" w:rsidTr="00E745AC">
        <w:trPr>
          <w:trHeight w:val="288"/>
        </w:trPr>
        <w:tc>
          <w:tcPr>
            <w:tcW w:w="2694" w:type="dxa"/>
            <w:gridSpan w:val="2"/>
            <w:vAlign w:val="bottom"/>
          </w:tcPr>
          <w:p w14:paraId="451149A8" w14:textId="77777777" w:rsidR="00E745AC" w:rsidRDefault="00E745AC" w:rsidP="00136399">
            <w:pPr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39623" w14:textId="77777777" w:rsidR="00E745AC" w:rsidRPr="00AE4E12" w:rsidRDefault="00E745AC" w:rsidP="005D6BC5">
            <w:pPr>
              <w:pStyle w:val="FieldText"/>
              <w:rPr>
                <w:b w:val="0"/>
              </w:rPr>
            </w:pPr>
          </w:p>
        </w:tc>
      </w:tr>
      <w:tr w:rsidR="00136399" w:rsidRPr="0096539F" w14:paraId="5C06B62F" w14:textId="77777777" w:rsidTr="00E745AC">
        <w:trPr>
          <w:trHeight w:val="288"/>
        </w:trPr>
        <w:tc>
          <w:tcPr>
            <w:tcW w:w="2694" w:type="dxa"/>
            <w:gridSpan w:val="2"/>
            <w:vAlign w:val="bottom"/>
          </w:tcPr>
          <w:p w14:paraId="3E30ACFC" w14:textId="77777777" w:rsidR="00136399" w:rsidRPr="005114CE" w:rsidRDefault="00136399" w:rsidP="005D6BC5"/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691ABB" w14:textId="77777777" w:rsidR="00136399" w:rsidRPr="00AE4E12" w:rsidRDefault="00136399" w:rsidP="005D6BC5">
            <w:pPr>
              <w:pStyle w:val="FieldText"/>
              <w:rPr>
                <w:b w:val="0"/>
                <w:sz w:val="16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337A50" w14:textId="77777777" w:rsidR="00136399" w:rsidRPr="0096539F" w:rsidRDefault="00136399" w:rsidP="005D6BC5">
            <w:pPr>
              <w:pStyle w:val="FieldText"/>
              <w:rPr>
                <w:b w:val="0"/>
                <w:i/>
                <w:sz w:val="16"/>
                <w:szCs w:val="24"/>
              </w:rPr>
            </w:pPr>
            <w:r w:rsidRPr="0096539F">
              <w:rPr>
                <w:b w:val="0"/>
                <w:i/>
                <w:sz w:val="16"/>
                <w:szCs w:val="24"/>
              </w:rPr>
              <w:t>Postcode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E804A3" w14:textId="77777777" w:rsidR="00136399" w:rsidRPr="00AE4E12" w:rsidRDefault="00136399" w:rsidP="005D6BC5">
            <w:pPr>
              <w:pStyle w:val="FieldText"/>
              <w:rPr>
                <w:b w:val="0"/>
              </w:rPr>
            </w:pPr>
          </w:p>
        </w:tc>
      </w:tr>
      <w:tr w:rsidR="00136399" w:rsidRPr="0096539F" w14:paraId="629B75B1" w14:textId="77777777" w:rsidTr="00E745AC">
        <w:trPr>
          <w:trHeight w:val="288"/>
        </w:trPr>
        <w:tc>
          <w:tcPr>
            <w:tcW w:w="2694" w:type="dxa"/>
            <w:gridSpan w:val="2"/>
            <w:vAlign w:val="bottom"/>
          </w:tcPr>
          <w:p w14:paraId="0888022B" w14:textId="77777777" w:rsidR="00136399" w:rsidRPr="00136399" w:rsidRDefault="00136399" w:rsidP="00136399">
            <w:pPr>
              <w:rPr>
                <w:b/>
              </w:rPr>
            </w:pPr>
            <w:r w:rsidRPr="00136399">
              <w:rPr>
                <w:b/>
              </w:rPr>
              <w:t>Intended date of move: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C7DDF9" w14:textId="77777777" w:rsidR="00136399" w:rsidRPr="00AE4E12" w:rsidRDefault="00136399" w:rsidP="00136399"/>
        </w:tc>
      </w:tr>
      <w:tr w:rsidR="0084369F" w:rsidRPr="0096539F" w14:paraId="3677E293" w14:textId="77777777" w:rsidTr="00E745AC">
        <w:trPr>
          <w:trHeight w:val="90"/>
        </w:trPr>
        <w:tc>
          <w:tcPr>
            <w:tcW w:w="2694" w:type="dxa"/>
            <w:gridSpan w:val="2"/>
            <w:vAlign w:val="bottom"/>
          </w:tcPr>
          <w:p w14:paraId="00FEF826" w14:textId="77777777" w:rsidR="0084369F" w:rsidRPr="0084369F" w:rsidRDefault="0084369F" w:rsidP="00136399">
            <w:pPr>
              <w:rPr>
                <w:b/>
                <w:sz w:val="6"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bottom"/>
          </w:tcPr>
          <w:p w14:paraId="50826C0C" w14:textId="77777777" w:rsidR="0084369F" w:rsidRPr="00136399" w:rsidRDefault="0084369F" w:rsidP="00136399">
            <w:pPr>
              <w:rPr>
                <w:b/>
              </w:rPr>
            </w:pPr>
          </w:p>
        </w:tc>
      </w:tr>
      <w:tr w:rsidR="00136399" w:rsidRPr="0096539F" w14:paraId="5BD858E1" w14:textId="77777777" w:rsidTr="00D24D17">
        <w:trPr>
          <w:trHeight w:val="516"/>
        </w:trPr>
        <w:tc>
          <w:tcPr>
            <w:tcW w:w="10066" w:type="dxa"/>
            <w:gridSpan w:val="9"/>
            <w:shd w:val="clear" w:color="auto" w:fill="D9D9D9" w:themeFill="background1" w:themeFillShade="D9"/>
            <w:vAlign w:val="bottom"/>
          </w:tcPr>
          <w:p w14:paraId="303BFB05" w14:textId="77777777" w:rsidR="00136399" w:rsidRPr="005C7EFF" w:rsidRDefault="00136399" w:rsidP="00156127">
            <w:pPr>
              <w:pStyle w:val="NoSpacing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  <w:r w:rsidRPr="00156127">
              <w:rPr>
                <w:b/>
                <w:sz w:val="20"/>
                <w:szCs w:val="20"/>
                <w:u w:val="single"/>
              </w:rPr>
              <w:t>Note</w:t>
            </w:r>
            <w:r>
              <w:rPr>
                <w:b/>
                <w:sz w:val="20"/>
                <w:szCs w:val="20"/>
              </w:rPr>
              <w:t>:</w:t>
            </w:r>
            <w:r w:rsidRPr="005C7EF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If </w:t>
            </w:r>
            <w:r w:rsidRPr="005C7EFF">
              <w:rPr>
                <w:b/>
                <w:sz w:val="20"/>
                <w:szCs w:val="20"/>
              </w:rPr>
              <w:t xml:space="preserve">you </w:t>
            </w:r>
            <w:r>
              <w:rPr>
                <w:b/>
                <w:sz w:val="20"/>
                <w:szCs w:val="20"/>
              </w:rPr>
              <w:t xml:space="preserve">are moving </w:t>
            </w:r>
            <w:proofErr w:type="gramStart"/>
            <w:r>
              <w:rPr>
                <w:b/>
                <w:sz w:val="20"/>
                <w:szCs w:val="20"/>
              </w:rPr>
              <w:t>address</w:t>
            </w:r>
            <w:proofErr w:type="gramEnd"/>
            <w:r>
              <w:rPr>
                <w:b/>
                <w:sz w:val="20"/>
                <w:szCs w:val="20"/>
              </w:rPr>
              <w:t xml:space="preserve"> you </w:t>
            </w:r>
            <w:r w:rsidRPr="005C7EFF">
              <w:rPr>
                <w:b/>
                <w:sz w:val="20"/>
                <w:szCs w:val="20"/>
              </w:rPr>
              <w:t xml:space="preserve">must produce evidence of an exchange of contracts/tenancy agreement </w:t>
            </w:r>
            <w:r w:rsidR="00E62683">
              <w:rPr>
                <w:b/>
                <w:sz w:val="20"/>
                <w:szCs w:val="20"/>
              </w:rPr>
              <w:t xml:space="preserve">prior to </w:t>
            </w:r>
            <w:r w:rsidRPr="005C7EFF">
              <w:rPr>
                <w:b/>
                <w:sz w:val="20"/>
                <w:szCs w:val="20"/>
              </w:rPr>
              <w:t>the hearing date.  Please see the Appeal Notes (Part 3), 'Addresses'.</w:t>
            </w:r>
          </w:p>
          <w:p w14:paraId="0819AB96" w14:textId="77777777" w:rsidR="00136399" w:rsidRPr="0096539F" w:rsidRDefault="00136399" w:rsidP="00156127">
            <w:pPr>
              <w:pStyle w:val="FieldText"/>
              <w:rPr>
                <w:b w:val="0"/>
                <w:i/>
                <w:sz w:val="16"/>
                <w:szCs w:val="24"/>
              </w:rPr>
            </w:pPr>
          </w:p>
        </w:tc>
      </w:tr>
    </w:tbl>
    <w:p w14:paraId="15D6A335" w14:textId="77777777" w:rsidR="00856C35" w:rsidRPr="0084369F" w:rsidRDefault="00856C35">
      <w:pPr>
        <w:rPr>
          <w:sz w:val="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275"/>
        <w:gridCol w:w="1276"/>
        <w:gridCol w:w="284"/>
        <w:gridCol w:w="283"/>
        <w:gridCol w:w="2709"/>
      </w:tblGrid>
      <w:tr w:rsidR="0084369F" w:rsidRPr="005114CE" w14:paraId="7D34E4B8" w14:textId="77777777" w:rsidTr="00857112">
        <w:trPr>
          <w:trHeight w:val="288"/>
        </w:trPr>
        <w:tc>
          <w:tcPr>
            <w:tcW w:w="2694" w:type="dxa"/>
            <w:vAlign w:val="bottom"/>
          </w:tcPr>
          <w:p w14:paraId="663FD835" w14:textId="77777777" w:rsidR="0084369F" w:rsidRPr="009C220D" w:rsidRDefault="0084369F" w:rsidP="00856C35">
            <w:pPr>
              <w:pStyle w:val="FieldText"/>
            </w:pPr>
            <w:r>
              <w:t xml:space="preserve">6. Your relationship </w:t>
            </w:r>
            <w:proofErr w:type="gramStart"/>
            <w:r>
              <w:t>to</w:t>
            </w:r>
            <w:proofErr w:type="gramEnd"/>
            <w:r>
              <w:t xml:space="preserve"> pupil</w:t>
            </w:r>
          </w:p>
        </w:tc>
        <w:tc>
          <w:tcPr>
            <w:tcW w:w="4677" w:type="dxa"/>
            <w:gridSpan w:val="5"/>
            <w:vAlign w:val="bottom"/>
          </w:tcPr>
          <w:p w14:paraId="3A564CAF" w14:textId="77777777" w:rsidR="0084369F" w:rsidRPr="009C220D" w:rsidRDefault="0084369F" w:rsidP="00856C35">
            <w:pPr>
              <w:pStyle w:val="FieldText"/>
            </w:pPr>
            <w:r>
              <w:t xml:space="preserve"> * Father / Mother / Guardian / Other (please state):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bottom"/>
          </w:tcPr>
          <w:p w14:paraId="1BC8B0D7" w14:textId="77777777" w:rsidR="0084369F" w:rsidRPr="00AE4E12" w:rsidRDefault="0084369F" w:rsidP="00856C35">
            <w:pPr>
              <w:pStyle w:val="FieldText"/>
              <w:rPr>
                <w:b w:val="0"/>
              </w:rPr>
            </w:pPr>
          </w:p>
        </w:tc>
      </w:tr>
      <w:tr w:rsidR="0084369F" w:rsidRPr="005114CE" w14:paraId="752B6C85" w14:textId="77777777" w:rsidTr="00857112">
        <w:trPr>
          <w:trHeight w:val="70"/>
        </w:trPr>
        <w:tc>
          <w:tcPr>
            <w:tcW w:w="10080" w:type="dxa"/>
            <w:gridSpan w:val="7"/>
            <w:vAlign w:val="bottom"/>
          </w:tcPr>
          <w:p w14:paraId="71376505" w14:textId="77777777" w:rsidR="0084369F" w:rsidRPr="009C220D" w:rsidRDefault="0084369F" w:rsidP="00856C35">
            <w:pPr>
              <w:pStyle w:val="FieldText"/>
            </w:pPr>
          </w:p>
        </w:tc>
      </w:tr>
      <w:tr w:rsidR="0084369F" w:rsidRPr="005114CE" w14:paraId="1BD7D64C" w14:textId="77777777" w:rsidTr="00857112">
        <w:trPr>
          <w:trHeight w:val="288"/>
        </w:trPr>
        <w:tc>
          <w:tcPr>
            <w:tcW w:w="6804" w:type="dxa"/>
            <w:gridSpan w:val="4"/>
            <w:vAlign w:val="bottom"/>
          </w:tcPr>
          <w:p w14:paraId="1DEF2653" w14:textId="77777777" w:rsidR="0084369F" w:rsidRPr="009C220D" w:rsidRDefault="0084369F" w:rsidP="00D42C98">
            <w:pPr>
              <w:pStyle w:val="FieldText"/>
            </w:pPr>
            <w:r>
              <w:t xml:space="preserve">7. Do you intend to </w:t>
            </w:r>
            <w:r w:rsidR="00D42C98">
              <w:t xml:space="preserve">take part in </w:t>
            </w:r>
            <w:r>
              <w:t xml:space="preserve">the Hearing?   YES / NO </w:t>
            </w:r>
          </w:p>
        </w:tc>
        <w:tc>
          <w:tcPr>
            <w:tcW w:w="3276" w:type="dxa"/>
            <w:gridSpan w:val="3"/>
            <w:tcBorders>
              <w:bottom w:val="single" w:sz="4" w:space="0" w:color="auto"/>
            </w:tcBorders>
            <w:vAlign w:val="bottom"/>
          </w:tcPr>
          <w:p w14:paraId="7A9E094D" w14:textId="77777777" w:rsidR="0084369F" w:rsidRPr="00AE4E12" w:rsidRDefault="0084369F" w:rsidP="00AE4E12">
            <w:pPr>
              <w:pStyle w:val="FieldText"/>
              <w:rPr>
                <w:b w:val="0"/>
              </w:rPr>
            </w:pPr>
            <w:r>
              <w:t xml:space="preserve"> </w:t>
            </w:r>
          </w:p>
        </w:tc>
      </w:tr>
      <w:tr w:rsidR="0084369F" w:rsidRPr="005114CE" w14:paraId="6F350685" w14:textId="77777777" w:rsidTr="00857112">
        <w:trPr>
          <w:trHeight w:val="129"/>
        </w:trPr>
        <w:tc>
          <w:tcPr>
            <w:tcW w:w="6804" w:type="dxa"/>
            <w:gridSpan w:val="4"/>
            <w:vAlign w:val="bottom"/>
          </w:tcPr>
          <w:p w14:paraId="4244D6E2" w14:textId="77777777" w:rsidR="0084369F" w:rsidRDefault="0084369F" w:rsidP="00856C35">
            <w:pPr>
              <w:pStyle w:val="FieldText"/>
            </w:pPr>
          </w:p>
        </w:tc>
        <w:tc>
          <w:tcPr>
            <w:tcW w:w="3276" w:type="dxa"/>
            <w:gridSpan w:val="3"/>
            <w:tcBorders>
              <w:top w:val="single" w:sz="4" w:space="0" w:color="auto"/>
            </w:tcBorders>
            <w:vAlign w:val="bottom"/>
          </w:tcPr>
          <w:p w14:paraId="65F47B8F" w14:textId="77777777" w:rsidR="0084369F" w:rsidRPr="009C220D" w:rsidRDefault="0084369F" w:rsidP="00856C35">
            <w:pPr>
              <w:pStyle w:val="FieldText"/>
            </w:pPr>
          </w:p>
        </w:tc>
      </w:tr>
      <w:tr w:rsidR="00857112" w:rsidRPr="005114CE" w14:paraId="781BA820" w14:textId="77777777" w:rsidTr="00857112">
        <w:trPr>
          <w:trHeight w:val="129"/>
        </w:trPr>
        <w:tc>
          <w:tcPr>
            <w:tcW w:w="6804" w:type="dxa"/>
            <w:gridSpan w:val="4"/>
            <w:vAlign w:val="bottom"/>
          </w:tcPr>
          <w:p w14:paraId="604819E5" w14:textId="77777777" w:rsidR="00857112" w:rsidRDefault="00857112" w:rsidP="00856C35">
            <w:pPr>
              <w:pStyle w:val="FieldText"/>
            </w:pPr>
          </w:p>
        </w:tc>
        <w:tc>
          <w:tcPr>
            <w:tcW w:w="3276" w:type="dxa"/>
            <w:gridSpan w:val="3"/>
            <w:tcBorders>
              <w:top w:val="single" w:sz="4" w:space="0" w:color="auto"/>
            </w:tcBorders>
            <w:vAlign w:val="bottom"/>
          </w:tcPr>
          <w:p w14:paraId="49165084" w14:textId="77777777" w:rsidR="00857112" w:rsidRPr="009C220D" w:rsidRDefault="00857112" w:rsidP="00856C35">
            <w:pPr>
              <w:pStyle w:val="FieldText"/>
            </w:pPr>
          </w:p>
        </w:tc>
      </w:tr>
      <w:tr w:rsidR="00857112" w:rsidRPr="005114CE" w14:paraId="0A9F5884" w14:textId="77777777" w:rsidTr="00857112">
        <w:trPr>
          <w:trHeight w:val="288"/>
        </w:trPr>
        <w:tc>
          <w:tcPr>
            <w:tcW w:w="4253" w:type="dxa"/>
            <w:gridSpan w:val="2"/>
            <w:tcBorders>
              <w:bottom w:val="single" w:sz="4" w:space="0" w:color="auto"/>
            </w:tcBorders>
            <w:vAlign w:val="bottom"/>
          </w:tcPr>
          <w:p w14:paraId="580DBB1A" w14:textId="77777777" w:rsidR="00857112" w:rsidRDefault="00857112" w:rsidP="00856C35">
            <w:pPr>
              <w:pStyle w:val="FieldText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21CFA871" w14:textId="77777777" w:rsidR="00857112" w:rsidRPr="00AE4E12" w:rsidRDefault="00857112" w:rsidP="00856C35">
            <w:pPr>
              <w:pStyle w:val="FieldText"/>
              <w:rPr>
                <w:b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7DC248" w14:textId="77777777" w:rsidR="00857112" w:rsidRPr="00AE4E12" w:rsidRDefault="00857112" w:rsidP="00856C35">
            <w:pPr>
              <w:pStyle w:val="FieldText"/>
              <w:rPr>
                <w:b w:val="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119305B9" w14:textId="77777777" w:rsidR="00857112" w:rsidRPr="009C220D" w:rsidRDefault="00857112" w:rsidP="00857112">
            <w:pPr>
              <w:pStyle w:val="FieldText"/>
              <w:jc w:val="both"/>
            </w:pPr>
          </w:p>
        </w:tc>
        <w:tc>
          <w:tcPr>
            <w:tcW w:w="2992" w:type="dxa"/>
            <w:gridSpan w:val="2"/>
            <w:tcBorders>
              <w:bottom w:val="single" w:sz="4" w:space="0" w:color="auto"/>
            </w:tcBorders>
            <w:vAlign w:val="bottom"/>
          </w:tcPr>
          <w:p w14:paraId="504F3B36" w14:textId="77777777" w:rsidR="00857112" w:rsidRPr="00AE4E12" w:rsidRDefault="00857112" w:rsidP="00857112">
            <w:pPr>
              <w:pStyle w:val="FieldText"/>
              <w:jc w:val="both"/>
              <w:rPr>
                <w:b w:val="0"/>
              </w:rPr>
            </w:pPr>
          </w:p>
        </w:tc>
      </w:tr>
      <w:tr w:rsidR="00857112" w:rsidRPr="005114CE" w14:paraId="07F238FC" w14:textId="77777777" w:rsidTr="00857112">
        <w:trPr>
          <w:trHeight w:val="70"/>
        </w:trPr>
        <w:tc>
          <w:tcPr>
            <w:tcW w:w="70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1387E3" w14:textId="77777777" w:rsidR="00857112" w:rsidRPr="00857112" w:rsidRDefault="00857112" w:rsidP="00857112">
            <w:pPr>
              <w:pStyle w:val="FieldText"/>
            </w:pPr>
          </w:p>
          <w:p w14:paraId="6E50D153" w14:textId="77777777" w:rsidR="00857112" w:rsidRDefault="00857112" w:rsidP="00857112">
            <w:pPr>
              <w:pStyle w:val="FieldText"/>
            </w:pPr>
            <w:r w:rsidRPr="00857112">
              <w:t>Please provide Full Contact Details of your nominated Representative, including an E-mail Address and Phone number.</w:t>
            </w:r>
          </w:p>
          <w:p w14:paraId="2D7B5065" w14:textId="77777777" w:rsidR="00857112" w:rsidRPr="009C220D" w:rsidRDefault="00857112" w:rsidP="00857112">
            <w:pPr>
              <w:pStyle w:val="FieldText"/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C7F440" w14:textId="77777777" w:rsidR="00857112" w:rsidRPr="009C220D" w:rsidRDefault="00857112" w:rsidP="00857112">
            <w:pPr>
              <w:pStyle w:val="FieldText"/>
            </w:pPr>
          </w:p>
        </w:tc>
      </w:tr>
      <w:tr w:rsidR="00857112" w:rsidRPr="005114CE" w14:paraId="5167F84D" w14:textId="77777777" w:rsidTr="00857112">
        <w:trPr>
          <w:trHeight w:val="288"/>
        </w:trPr>
        <w:tc>
          <w:tcPr>
            <w:tcW w:w="10080" w:type="dxa"/>
            <w:gridSpan w:val="7"/>
            <w:tcBorders>
              <w:top w:val="single" w:sz="4" w:space="0" w:color="auto"/>
            </w:tcBorders>
            <w:vAlign w:val="bottom"/>
          </w:tcPr>
          <w:p w14:paraId="7280C73A" w14:textId="77777777" w:rsidR="00857112" w:rsidRPr="009C220D" w:rsidRDefault="00857112" w:rsidP="00857112">
            <w:pPr>
              <w:pStyle w:val="Heading2"/>
              <w:numPr>
                <w:ilvl w:val="0"/>
                <w:numId w:val="11"/>
              </w:numPr>
              <w:spacing w:before="120"/>
              <w:jc w:val="left"/>
            </w:pPr>
          </w:p>
        </w:tc>
      </w:tr>
    </w:tbl>
    <w:p w14:paraId="1CAD821C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969"/>
      </w:tblGrid>
      <w:tr w:rsidR="00DE7FB7" w:rsidRPr="005114CE" w14:paraId="4FC577B2" w14:textId="77777777" w:rsidTr="00D24D17">
        <w:trPr>
          <w:trHeight w:val="288"/>
        </w:trPr>
        <w:tc>
          <w:tcPr>
            <w:tcW w:w="4111" w:type="dxa"/>
            <w:vAlign w:val="bottom"/>
          </w:tcPr>
          <w:p w14:paraId="4765215F" w14:textId="77777777" w:rsidR="00DE7FB7" w:rsidRPr="00D24D17" w:rsidRDefault="00D24D17" w:rsidP="00D24D17">
            <w:pPr>
              <w:rPr>
                <w:b/>
              </w:rPr>
            </w:pPr>
            <w:r w:rsidRPr="00D24D17">
              <w:rPr>
                <w:b/>
              </w:rPr>
              <w:t>9. Where would you like your child to attend?</w:t>
            </w:r>
          </w:p>
        </w:tc>
        <w:tc>
          <w:tcPr>
            <w:tcW w:w="5969" w:type="dxa"/>
            <w:tcBorders>
              <w:bottom w:val="single" w:sz="4" w:space="0" w:color="auto"/>
            </w:tcBorders>
            <w:vAlign w:val="bottom"/>
          </w:tcPr>
          <w:p w14:paraId="0DBE1201" w14:textId="77777777" w:rsidR="00DE7FB7" w:rsidRPr="00AE4E12" w:rsidRDefault="00DE7FB7" w:rsidP="00083002">
            <w:pPr>
              <w:pStyle w:val="FieldText"/>
              <w:rPr>
                <w:b w:val="0"/>
              </w:rPr>
            </w:pPr>
          </w:p>
        </w:tc>
      </w:tr>
    </w:tbl>
    <w:p w14:paraId="658DBE81" w14:textId="77777777" w:rsidR="00C92A3C" w:rsidRDefault="00C92A3C"/>
    <w:tbl>
      <w:tblPr>
        <w:tblW w:w="499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"/>
        <w:gridCol w:w="2775"/>
        <w:gridCol w:w="992"/>
        <w:gridCol w:w="1843"/>
        <w:gridCol w:w="365"/>
        <w:gridCol w:w="1134"/>
        <w:gridCol w:w="202"/>
        <w:gridCol w:w="1844"/>
      </w:tblGrid>
      <w:tr w:rsidR="00D24D17" w:rsidRPr="005114CE" w14:paraId="5CAAB7AA" w14:textId="77777777" w:rsidTr="00CB01D9">
        <w:trPr>
          <w:trHeight w:val="288"/>
        </w:trPr>
        <w:tc>
          <w:tcPr>
            <w:tcW w:w="10066" w:type="dxa"/>
            <w:gridSpan w:val="8"/>
            <w:vAlign w:val="bottom"/>
          </w:tcPr>
          <w:p w14:paraId="09D248B6" w14:textId="77777777" w:rsidR="00D24D17" w:rsidRDefault="00D24D17" w:rsidP="00D24D17">
            <w:pPr>
              <w:pStyle w:val="FieldText"/>
            </w:pPr>
            <w:r>
              <w:t>10. State clearly all your reasons for wanting a place at this school/academy (if these include specific medical, social or welfare reasons, please attach relevant professional evidence, e.g. from a doctor, health visitor etc.)</w:t>
            </w:r>
          </w:p>
          <w:p w14:paraId="633C2C88" w14:textId="77777777" w:rsidR="00C47DD5" w:rsidRDefault="00C47DD5" w:rsidP="00D42C98">
            <w:pPr>
              <w:pStyle w:val="FieldText"/>
              <w:rPr>
                <w:i/>
              </w:rPr>
            </w:pPr>
          </w:p>
          <w:p w14:paraId="16854303" w14:textId="77777777" w:rsidR="00C47DD5" w:rsidRDefault="00F67856" w:rsidP="00C47DD5">
            <w:pPr>
              <w:pStyle w:val="FieldText"/>
              <w:numPr>
                <w:ilvl w:val="0"/>
                <w:numId w:val="13"/>
              </w:numPr>
              <w:rPr>
                <w:i/>
              </w:rPr>
            </w:pPr>
            <w:r w:rsidRPr="00F67856">
              <w:rPr>
                <w:i/>
              </w:rPr>
              <w:t>Attach additional sheets / i</w:t>
            </w:r>
            <w:r w:rsidR="00D42C98">
              <w:rPr>
                <w:i/>
              </w:rPr>
              <w:t xml:space="preserve">nformation as required that you wish the Panel to consider as part of your hearing.  </w:t>
            </w:r>
          </w:p>
          <w:p w14:paraId="11688942" w14:textId="77777777" w:rsidR="00F67856" w:rsidRDefault="00D42C98" w:rsidP="00C47DD5">
            <w:pPr>
              <w:pStyle w:val="FieldText"/>
              <w:numPr>
                <w:ilvl w:val="0"/>
                <w:numId w:val="13"/>
              </w:numPr>
              <w:rPr>
                <w:i/>
              </w:rPr>
            </w:pPr>
            <w:r>
              <w:rPr>
                <w:i/>
              </w:rPr>
              <w:t xml:space="preserve">It is the responsibility of the appellant to supply all </w:t>
            </w:r>
            <w:proofErr w:type="gramStart"/>
            <w:r>
              <w:rPr>
                <w:i/>
              </w:rPr>
              <w:t>evidence,</w:t>
            </w:r>
            <w:proofErr w:type="gramEnd"/>
            <w:r>
              <w:rPr>
                <w:i/>
              </w:rPr>
              <w:t xml:space="preserve"> the Authority will not seek evidence on behalf of the appellant.</w:t>
            </w:r>
          </w:p>
          <w:p w14:paraId="7266612C" w14:textId="77777777" w:rsidR="005E61FD" w:rsidRPr="00F67856" w:rsidRDefault="005E61FD" w:rsidP="005E61FD">
            <w:pPr>
              <w:pStyle w:val="FieldText"/>
              <w:ind w:left="720"/>
              <w:rPr>
                <w:i/>
              </w:rPr>
            </w:pPr>
          </w:p>
        </w:tc>
      </w:tr>
      <w:tr w:rsidR="00F67856" w:rsidRPr="005114CE" w14:paraId="115383C8" w14:textId="77777777" w:rsidTr="00CB01D9">
        <w:trPr>
          <w:trHeight w:val="288"/>
        </w:trPr>
        <w:tc>
          <w:tcPr>
            <w:tcW w:w="6886" w:type="dxa"/>
            <w:gridSpan w:val="5"/>
            <w:tcBorders>
              <w:top w:val="single" w:sz="4" w:space="0" w:color="auto"/>
            </w:tcBorders>
            <w:vAlign w:val="bottom"/>
          </w:tcPr>
          <w:p w14:paraId="1C54D724" w14:textId="77777777" w:rsidR="00F67856" w:rsidRPr="00AE4E12" w:rsidRDefault="00F67856" w:rsidP="00F67856">
            <w:pPr>
              <w:pStyle w:val="FieldTex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7DCE4682" w14:textId="77777777" w:rsidR="00F67856" w:rsidRDefault="00F67856" w:rsidP="00F67856">
            <w:pPr>
              <w:pStyle w:val="FieldText"/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</w:tcBorders>
            <w:vAlign w:val="bottom"/>
          </w:tcPr>
          <w:p w14:paraId="6D73DF89" w14:textId="77777777" w:rsidR="00F67856" w:rsidRPr="009C220D" w:rsidRDefault="00F67856" w:rsidP="00F67856">
            <w:pPr>
              <w:pStyle w:val="FieldText"/>
            </w:pPr>
          </w:p>
        </w:tc>
      </w:tr>
      <w:tr w:rsidR="00F67856" w:rsidRPr="00AE4E12" w14:paraId="1D0E7FC4" w14:textId="77777777" w:rsidTr="00CB01D9">
        <w:trPr>
          <w:trHeight w:val="288"/>
        </w:trPr>
        <w:tc>
          <w:tcPr>
            <w:tcW w:w="6886" w:type="dxa"/>
            <w:gridSpan w:val="5"/>
            <w:vAlign w:val="bottom"/>
          </w:tcPr>
          <w:p w14:paraId="4BF3509E" w14:textId="77777777" w:rsidR="00F67856" w:rsidRPr="00AE4E12" w:rsidRDefault="00F67856" w:rsidP="00F67856">
            <w:pPr>
              <w:pStyle w:val="FieldText"/>
            </w:pPr>
            <w:r w:rsidRPr="00AE4E12">
              <w:t xml:space="preserve">Will the child who is the subject of this appeal have any siblings * (brothers or sisters) attending this school at his/her date of entry?  </w:t>
            </w:r>
          </w:p>
        </w:tc>
        <w:tc>
          <w:tcPr>
            <w:tcW w:w="1134" w:type="dxa"/>
            <w:vAlign w:val="bottom"/>
          </w:tcPr>
          <w:p w14:paraId="5068A9BE" w14:textId="77777777" w:rsidR="00F67856" w:rsidRPr="00AE4E12" w:rsidRDefault="00F67856" w:rsidP="00F67856">
            <w:pPr>
              <w:pStyle w:val="FieldText"/>
            </w:pPr>
            <w:r w:rsidRPr="00AE4E12">
              <w:t>YES / NO</w:t>
            </w:r>
          </w:p>
        </w:tc>
        <w:tc>
          <w:tcPr>
            <w:tcW w:w="2046" w:type="dxa"/>
            <w:gridSpan w:val="2"/>
            <w:tcBorders>
              <w:bottom w:val="single" w:sz="4" w:space="0" w:color="auto"/>
            </w:tcBorders>
            <w:vAlign w:val="bottom"/>
          </w:tcPr>
          <w:p w14:paraId="5A44D0E3" w14:textId="77777777" w:rsidR="00F67856" w:rsidRPr="00AE4E12" w:rsidRDefault="00F67856" w:rsidP="00F67856">
            <w:pPr>
              <w:pStyle w:val="FieldText"/>
              <w:rPr>
                <w:b w:val="0"/>
              </w:rPr>
            </w:pPr>
          </w:p>
        </w:tc>
      </w:tr>
      <w:tr w:rsidR="00F67856" w:rsidRPr="00AE4E12" w14:paraId="7DE11EA3" w14:textId="77777777" w:rsidTr="00CB01D9">
        <w:trPr>
          <w:trHeight w:val="127"/>
        </w:trPr>
        <w:tc>
          <w:tcPr>
            <w:tcW w:w="10066" w:type="dxa"/>
            <w:gridSpan w:val="8"/>
            <w:vAlign w:val="bottom"/>
          </w:tcPr>
          <w:p w14:paraId="504839E0" w14:textId="77777777" w:rsidR="00F67856" w:rsidRPr="00AE4E12" w:rsidRDefault="00F67856" w:rsidP="00F67856">
            <w:pPr>
              <w:pStyle w:val="FieldText"/>
            </w:pPr>
          </w:p>
        </w:tc>
      </w:tr>
      <w:tr w:rsidR="00F67856" w:rsidRPr="00AE4E12" w14:paraId="268A7BBE" w14:textId="77777777" w:rsidTr="00CB01D9">
        <w:trPr>
          <w:trHeight w:val="338"/>
        </w:trPr>
        <w:tc>
          <w:tcPr>
            <w:tcW w:w="10066" w:type="dxa"/>
            <w:gridSpan w:val="8"/>
            <w:vAlign w:val="bottom"/>
          </w:tcPr>
          <w:p w14:paraId="4061525E" w14:textId="77777777" w:rsidR="00F67856" w:rsidRPr="00AE4E12" w:rsidRDefault="00F67856" w:rsidP="00F67856">
            <w:pPr>
              <w:pStyle w:val="FieldText"/>
            </w:pPr>
            <w:r w:rsidRPr="00AE4E12">
              <w:t xml:space="preserve">If </w:t>
            </w:r>
            <w:proofErr w:type="gramStart"/>
            <w:r w:rsidRPr="00AE4E12">
              <w:t>Yes</w:t>
            </w:r>
            <w:proofErr w:type="gramEnd"/>
            <w:r w:rsidRPr="00AE4E12">
              <w:t>, please complete the following</w:t>
            </w:r>
            <w:r w:rsidR="00CB01D9" w:rsidRPr="00AE4E12">
              <w:t>, giving details of the siblings</w:t>
            </w:r>
            <w:r w:rsidRPr="00AE4E12">
              <w:t>:</w:t>
            </w:r>
          </w:p>
          <w:p w14:paraId="70A1C36D" w14:textId="77777777" w:rsidR="00F67856" w:rsidRPr="00AE4E12" w:rsidRDefault="005E61FD" w:rsidP="00F67856">
            <w:pPr>
              <w:pStyle w:val="FieldText"/>
            </w:pPr>
            <w:r w:rsidRPr="00AE4E12">
              <w:t>(*</w:t>
            </w:r>
            <w:r w:rsidR="00CB01D9" w:rsidRPr="00AE4E12">
              <w:t xml:space="preserve"> Siblings are defined within the published admission policy for each school or academy)</w:t>
            </w:r>
          </w:p>
          <w:p w14:paraId="08D3204A" w14:textId="77777777" w:rsidR="00CB01D9" w:rsidRPr="00AE4E12" w:rsidRDefault="00CB01D9" w:rsidP="00F67856">
            <w:pPr>
              <w:pStyle w:val="FieldText"/>
            </w:pPr>
          </w:p>
        </w:tc>
      </w:tr>
      <w:tr w:rsidR="00F67856" w:rsidRPr="00AE4E12" w14:paraId="2A520130" w14:textId="77777777" w:rsidTr="00CB01D9">
        <w:trPr>
          <w:trHeight w:val="288"/>
        </w:trPr>
        <w:tc>
          <w:tcPr>
            <w:tcW w:w="911" w:type="dxa"/>
            <w:vAlign w:val="bottom"/>
          </w:tcPr>
          <w:p w14:paraId="29B9FF18" w14:textId="77777777" w:rsidR="00F67856" w:rsidRPr="00AE4E12" w:rsidRDefault="00CB01D9" w:rsidP="00F67856">
            <w:pPr>
              <w:pStyle w:val="FieldText"/>
            </w:pPr>
            <w:r w:rsidRPr="00AE4E12">
              <w:t>Name (s)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bottom"/>
          </w:tcPr>
          <w:p w14:paraId="5F7BF1BE" w14:textId="77777777" w:rsidR="00F67856" w:rsidRPr="00AE4E12" w:rsidRDefault="00F67856" w:rsidP="00F67856">
            <w:pPr>
              <w:pStyle w:val="FieldText"/>
              <w:rPr>
                <w:b w:val="0"/>
              </w:rPr>
            </w:pPr>
          </w:p>
        </w:tc>
        <w:tc>
          <w:tcPr>
            <w:tcW w:w="992" w:type="dxa"/>
            <w:vAlign w:val="bottom"/>
          </w:tcPr>
          <w:p w14:paraId="30F5DE71" w14:textId="77777777" w:rsidR="00F67856" w:rsidRPr="00AE4E12" w:rsidRDefault="00CB01D9" w:rsidP="00F67856">
            <w:pPr>
              <w:pStyle w:val="FieldText"/>
            </w:pPr>
            <w:r w:rsidRPr="00AE4E12">
              <w:t xml:space="preserve"> DOB (s)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363556A" w14:textId="77777777" w:rsidR="00F67856" w:rsidRPr="00AE4E12" w:rsidRDefault="00F67856" w:rsidP="00F67856">
            <w:pPr>
              <w:pStyle w:val="FieldText"/>
              <w:rPr>
                <w:b w:val="0"/>
              </w:rPr>
            </w:pPr>
          </w:p>
        </w:tc>
        <w:tc>
          <w:tcPr>
            <w:tcW w:w="1701" w:type="dxa"/>
            <w:gridSpan w:val="3"/>
            <w:vAlign w:val="bottom"/>
          </w:tcPr>
          <w:p w14:paraId="74D09E78" w14:textId="77777777" w:rsidR="00F67856" w:rsidRPr="00AE4E12" w:rsidRDefault="00CB01D9" w:rsidP="00F67856">
            <w:pPr>
              <w:pStyle w:val="FieldText"/>
            </w:pPr>
            <w:r w:rsidRPr="00AE4E12">
              <w:t>Date (s) admitted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bottom"/>
          </w:tcPr>
          <w:p w14:paraId="025C4F11" w14:textId="77777777" w:rsidR="00F67856" w:rsidRPr="00AE4E12" w:rsidRDefault="00F67856" w:rsidP="00F67856">
            <w:pPr>
              <w:pStyle w:val="FieldText"/>
              <w:rPr>
                <w:b w:val="0"/>
              </w:rPr>
            </w:pPr>
          </w:p>
        </w:tc>
      </w:tr>
      <w:tr w:rsidR="00F67856" w:rsidRPr="00AE4E12" w14:paraId="66DA35AA" w14:textId="77777777" w:rsidTr="00CB01D9">
        <w:trPr>
          <w:trHeight w:val="288"/>
        </w:trPr>
        <w:tc>
          <w:tcPr>
            <w:tcW w:w="911" w:type="dxa"/>
            <w:vAlign w:val="bottom"/>
          </w:tcPr>
          <w:p w14:paraId="27046941" w14:textId="77777777" w:rsidR="00F67856" w:rsidRPr="00AE4E12" w:rsidRDefault="00F67856" w:rsidP="00F67856">
            <w:pPr>
              <w:pStyle w:val="FieldText"/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6B2C9" w14:textId="77777777" w:rsidR="00F67856" w:rsidRPr="00AE4E12" w:rsidRDefault="00F67856" w:rsidP="00F67856">
            <w:pPr>
              <w:pStyle w:val="FieldText"/>
              <w:rPr>
                <w:b w:val="0"/>
              </w:rPr>
            </w:pPr>
          </w:p>
        </w:tc>
        <w:tc>
          <w:tcPr>
            <w:tcW w:w="992" w:type="dxa"/>
            <w:vAlign w:val="bottom"/>
          </w:tcPr>
          <w:p w14:paraId="0645B080" w14:textId="77777777" w:rsidR="00F67856" w:rsidRPr="00AE4E12" w:rsidRDefault="00F67856" w:rsidP="00F67856">
            <w:pPr>
              <w:pStyle w:val="FieldText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0CC22" w14:textId="77777777" w:rsidR="00F67856" w:rsidRPr="00AE4E12" w:rsidRDefault="00F67856" w:rsidP="00F67856">
            <w:pPr>
              <w:pStyle w:val="FieldText"/>
              <w:rPr>
                <w:b w:val="0"/>
              </w:rPr>
            </w:pPr>
          </w:p>
        </w:tc>
        <w:tc>
          <w:tcPr>
            <w:tcW w:w="1701" w:type="dxa"/>
            <w:gridSpan w:val="3"/>
            <w:vAlign w:val="bottom"/>
          </w:tcPr>
          <w:p w14:paraId="5FF3FF94" w14:textId="77777777" w:rsidR="00F67856" w:rsidRPr="00AE4E12" w:rsidRDefault="00F67856" w:rsidP="00F67856">
            <w:pPr>
              <w:pStyle w:val="FieldText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0B8B1" w14:textId="77777777" w:rsidR="00F67856" w:rsidRPr="00AE4E12" w:rsidRDefault="00F67856" w:rsidP="00F67856">
            <w:pPr>
              <w:pStyle w:val="FieldText"/>
              <w:rPr>
                <w:b w:val="0"/>
              </w:rPr>
            </w:pPr>
          </w:p>
        </w:tc>
      </w:tr>
      <w:tr w:rsidR="00F67856" w:rsidRPr="00AE4E12" w14:paraId="4A24A55C" w14:textId="77777777" w:rsidTr="00CB01D9">
        <w:trPr>
          <w:trHeight w:val="288"/>
        </w:trPr>
        <w:tc>
          <w:tcPr>
            <w:tcW w:w="911" w:type="dxa"/>
            <w:vAlign w:val="bottom"/>
          </w:tcPr>
          <w:p w14:paraId="5C49B304" w14:textId="77777777" w:rsidR="00F67856" w:rsidRPr="00AE4E12" w:rsidRDefault="00F67856" w:rsidP="00F67856">
            <w:pPr>
              <w:pStyle w:val="FieldText"/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58EC0" w14:textId="77777777" w:rsidR="00F67856" w:rsidRPr="00AE4E12" w:rsidRDefault="00F67856" w:rsidP="00F67856">
            <w:pPr>
              <w:pStyle w:val="FieldText"/>
              <w:rPr>
                <w:b w:val="0"/>
              </w:rPr>
            </w:pPr>
          </w:p>
        </w:tc>
        <w:tc>
          <w:tcPr>
            <w:tcW w:w="992" w:type="dxa"/>
            <w:vAlign w:val="bottom"/>
          </w:tcPr>
          <w:p w14:paraId="5D221D9C" w14:textId="77777777" w:rsidR="00F67856" w:rsidRPr="00AE4E12" w:rsidRDefault="00F67856" w:rsidP="00F67856">
            <w:pPr>
              <w:pStyle w:val="FieldText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D6DCEA" w14:textId="77777777" w:rsidR="00F67856" w:rsidRPr="00AE4E12" w:rsidRDefault="00F67856" w:rsidP="00F67856">
            <w:pPr>
              <w:pStyle w:val="FieldText"/>
              <w:rPr>
                <w:b w:val="0"/>
              </w:rPr>
            </w:pPr>
          </w:p>
        </w:tc>
        <w:tc>
          <w:tcPr>
            <w:tcW w:w="1701" w:type="dxa"/>
            <w:gridSpan w:val="3"/>
            <w:vAlign w:val="bottom"/>
          </w:tcPr>
          <w:p w14:paraId="4DE5BE6B" w14:textId="77777777" w:rsidR="00F67856" w:rsidRPr="00AE4E12" w:rsidRDefault="00F67856" w:rsidP="00F67856">
            <w:pPr>
              <w:pStyle w:val="FieldText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6FEAB" w14:textId="77777777" w:rsidR="00F67856" w:rsidRPr="00AE4E12" w:rsidRDefault="00F67856" w:rsidP="00F67856">
            <w:pPr>
              <w:pStyle w:val="FieldText"/>
              <w:rPr>
                <w:b w:val="0"/>
              </w:rPr>
            </w:pPr>
          </w:p>
        </w:tc>
      </w:tr>
    </w:tbl>
    <w:p w14:paraId="7AE89FF3" w14:textId="77777777" w:rsidR="00414785" w:rsidRDefault="00414785" w:rsidP="00414785">
      <w:pPr>
        <w:pStyle w:val="Heading2"/>
        <w:tabs>
          <w:tab w:val="left" w:pos="1365"/>
          <w:tab w:val="center" w:pos="5040"/>
        </w:tabs>
        <w:jc w:val="both"/>
      </w:pPr>
    </w:p>
    <w:p w14:paraId="494D22D7" w14:textId="77777777" w:rsidR="00330050" w:rsidRDefault="00CB01D9" w:rsidP="00414785">
      <w:pPr>
        <w:pStyle w:val="Heading2"/>
        <w:tabs>
          <w:tab w:val="left" w:pos="1365"/>
          <w:tab w:val="center" w:pos="5040"/>
        </w:tabs>
        <w:jc w:val="both"/>
      </w:pPr>
      <w:r w:rsidRPr="00AE4E12">
        <w:t>SCHOOL / ACADEMY ALLOCATED</w:t>
      </w:r>
    </w:p>
    <w:p w14:paraId="2F3E6BCC" w14:textId="77777777" w:rsidR="00414785" w:rsidRDefault="00414785" w:rsidP="00414785"/>
    <w:p w14:paraId="08BA34D9" w14:textId="77777777" w:rsidR="00414785" w:rsidRPr="00414785" w:rsidRDefault="00414785" w:rsidP="0041478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992"/>
        <w:gridCol w:w="3843"/>
      </w:tblGrid>
      <w:tr w:rsidR="00CB01D9" w:rsidRPr="00AE4E12" w14:paraId="5097C6EC" w14:textId="77777777" w:rsidTr="00CB01D9">
        <w:trPr>
          <w:trHeight w:val="169"/>
        </w:trPr>
        <w:tc>
          <w:tcPr>
            <w:tcW w:w="10080" w:type="dxa"/>
            <w:gridSpan w:val="3"/>
            <w:vAlign w:val="bottom"/>
          </w:tcPr>
          <w:p w14:paraId="6A8A2419" w14:textId="77777777" w:rsidR="00CB01D9" w:rsidRPr="00AE4E12" w:rsidRDefault="00CB01D9" w:rsidP="00617C65">
            <w:pPr>
              <w:pStyle w:val="FieldText"/>
              <w:rPr>
                <w:sz w:val="8"/>
              </w:rPr>
            </w:pPr>
          </w:p>
        </w:tc>
      </w:tr>
      <w:tr w:rsidR="00CB01D9" w:rsidRPr="00AE4E12" w14:paraId="7730B291" w14:textId="77777777" w:rsidTr="00E827E6">
        <w:trPr>
          <w:trHeight w:val="432"/>
        </w:trPr>
        <w:tc>
          <w:tcPr>
            <w:tcW w:w="5245" w:type="dxa"/>
            <w:vAlign w:val="bottom"/>
          </w:tcPr>
          <w:p w14:paraId="69B71E87" w14:textId="77777777" w:rsidR="00CB01D9" w:rsidRPr="00AE4E12" w:rsidRDefault="00CB01D9" w:rsidP="00CB01D9">
            <w:pPr>
              <w:pStyle w:val="Heading4"/>
              <w:jc w:val="left"/>
              <w:rPr>
                <w:b/>
              </w:rPr>
            </w:pPr>
            <w:r w:rsidRPr="00AE4E12">
              <w:rPr>
                <w:b/>
              </w:rPr>
              <w:t>11. Where has your child been allocated a place?</w:t>
            </w:r>
          </w:p>
        </w:tc>
        <w:tc>
          <w:tcPr>
            <w:tcW w:w="4835" w:type="dxa"/>
            <w:gridSpan w:val="2"/>
            <w:tcBorders>
              <w:bottom w:val="single" w:sz="4" w:space="0" w:color="auto"/>
            </w:tcBorders>
            <w:vAlign w:val="bottom"/>
          </w:tcPr>
          <w:p w14:paraId="311B163B" w14:textId="77777777" w:rsidR="00CB01D9" w:rsidRPr="00AE4E12" w:rsidRDefault="00CB01D9" w:rsidP="00617C65">
            <w:pPr>
              <w:pStyle w:val="FieldText"/>
              <w:rPr>
                <w:b w:val="0"/>
              </w:rPr>
            </w:pPr>
          </w:p>
        </w:tc>
      </w:tr>
      <w:tr w:rsidR="00CB01D9" w:rsidRPr="00AE4E12" w14:paraId="73C90C2C" w14:textId="77777777" w:rsidTr="00CB01D9">
        <w:trPr>
          <w:trHeight w:val="225"/>
        </w:trPr>
        <w:tc>
          <w:tcPr>
            <w:tcW w:w="10080" w:type="dxa"/>
            <w:gridSpan w:val="3"/>
            <w:vAlign w:val="bottom"/>
          </w:tcPr>
          <w:p w14:paraId="223F5C6A" w14:textId="77777777" w:rsidR="00CB01D9" w:rsidRPr="00AE4E12" w:rsidRDefault="00CB01D9" w:rsidP="00617C65">
            <w:pPr>
              <w:pStyle w:val="FieldText"/>
            </w:pPr>
          </w:p>
        </w:tc>
      </w:tr>
      <w:tr w:rsidR="00E827E6" w:rsidRPr="00AE4E12" w14:paraId="55EB80D7" w14:textId="77777777" w:rsidTr="00A86165">
        <w:trPr>
          <w:trHeight w:val="432"/>
        </w:trPr>
        <w:tc>
          <w:tcPr>
            <w:tcW w:w="10080" w:type="dxa"/>
            <w:gridSpan w:val="3"/>
            <w:vAlign w:val="bottom"/>
          </w:tcPr>
          <w:p w14:paraId="02E4E0A2" w14:textId="77777777" w:rsidR="00B935F3" w:rsidRDefault="00B935F3" w:rsidP="00617C65">
            <w:pPr>
              <w:pStyle w:val="FieldText"/>
            </w:pPr>
          </w:p>
          <w:p w14:paraId="218A6904" w14:textId="77777777" w:rsidR="00E827E6" w:rsidRPr="00AE4E12" w:rsidRDefault="00E827E6" w:rsidP="00617C65">
            <w:pPr>
              <w:pStyle w:val="FieldText"/>
            </w:pPr>
            <w:r w:rsidRPr="00AE4E12">
              <w:t>12</w:t>
            </w:r>
            <w:proofErr w:type="gramStart"/>
            <w:r w:rsidRPr="00AE4E12">
              <w:t>.  Are</w:t>
            </w:r>
            <w:proofErr w:type="gramEnd"/>
            <w:r w:rsidRPr="00AE4E12">
              <w:t xml:space="preserve"> there any </w:t>
            </w:r>
            <w:r w:rsidR="00414785" w:rsidRPr="00AE4E12">
              <w:t>reasons</w:t>
            </w:r>
            <w:r w:rsidRPr="00AE4E12">
              <w:t xml:space="preserve"> why this offer is not acceptable?</w:t>
            </w:r>
          </w:p>
        </w:tc>
      </w:tr>
      <w:tr w:rsidR="00E827E6" w:rsidRPr="00AE4E12" w14:paraId="50D88408" w14:textId="77777777" w:rsidTr="00E827E6">
        <w:trPr>
          <w:trHeight w:val="248"/>
        </w:trPr>
        <w:tc>
          <w:tcPr>
            <w:tcW w:w="10080" w:type="dxa"/>
            <w:gridSpan w:val="3"/>
            <w:tcBorders>
              <w:bottom w:val="single" w:sz="4" w:space="0" w:color="auto"/>
            </w:tcBorders>
            <w:vAlign w:val="bottom"/>
          </w:tcPr>
          <w:p w14:paraId="46BAA666" w14:textId="77777777" w:rsidR="00E827E6" w:rsidRPr="00AE4E12" w:rsidRDefault="00E827E6" w:rsidP="00617C65">
            <w:pPr>
              <w:pStyle w:val="FieldText"/>
              <w:rPr>
                <w:b w:val="0"/>
              </w:rPr>
            </w:pPr>
          </w:p>
          <w:p w14:paraId="018E7F49" w14:textId="77777777" w:rsidR="00E827E6" w:rsidRPr="00AE4E12" w:rsidRDefault="00E827E6" w:rsidP="00617C65">
            <w:pPr>
              <w:pStyle w:val="FieldText"/>
            </w:pPr>
          </w:p>
          <w:p w14:paraId="52B5BA08" w14:textId="77777777" w:rsidR="00E745AC" w:rsidRPr="00AE4E12" w:rsidRDefault="00E745AC" w:rsidP="00617C65">
            <w:pPr>
              <w:pStyle w:val="FieldText"/>
              <w:rPr>
                <w:b w:val="0"/>
              </w:rPr>
            </w:pPr>
          </w:p>
          <w:p w14:paraId="20AEACAF" w14:textId="77777777" w:rsidR="00E745AC" w:rsidRPr="00AE4E12" w:rsidRDefault="00E745AC" w:rsidP="00617C65">
            <w:pPr>
              <w:pStyle w:val="FieldText"/>
              <w:rPr>
                <w:b w:val="0"/>
              </w:rPr>
            </w:pPr>
          </w:p>
          <w:p w14:paraId="68238A77" w14:textId="77777777" w:rsidR="00E745AC" w:rsidRPr="00AE4E12" w:rsidRDefault="00E745AC" w:rsidP="00617C65">
            <w:pPr>
              <w:pStyle w:val="FieldText"/>
              <w:rPr>
                <w:b w:val="0"/>
              </w:rPr>
            </w:pPr>
          </w:p>
          <w:p w14:paraId="3683EFB7" w14:textId="77777777" w:rsidR="00E745AC" w:rsidRPr="00AE4E12" w:rsidRDefault="00E745AC" w:rsidP="00617C65">
            <w:pPr>
              <w:pStyle w:val="FieldText"/>
              <w:rPr>
                <w:b w:val="0"/>
              </w:rPr>
            </w:pPr>
          </w:p>
          <w:p w14:paraId="7E901C50" w14:textId="77777777" w:rsidR="00E745AC" w:rsidRPr="00AE4E12" w:rsidRDefault="00E745AC" w:rsidP="00617C65">
            <w:pPr>
              <w:pStyle w:val="FieldText"/>
              <w:rPr>
                <w:b w:val="0"/>
              </w:rPr>
            </w:pPr>
          </w:p>
          <w:p w14:paraId="799B2B49" w14:textId="77777777" w:rsidR="00E827E6" w:rsidRPr="00AE4E12" w:rsidRDefault="00E827E6" w:rsidP="00617C65">
            <w:pPr>
              <w:pStyle w:val="FieldText"/>
              <w:rPr>
                <w:b w:val="0"/>
              </w:rPr>
            </w:pPr>
          </w:p>
        </w:tc>
      </w:tr>
      <w:tr w:rsidR="00E827E6" w:rsidRPr="00613129" w14:paraId="571A530E" w14:textId="77777777" w:rsidTr="00E827E6">
        <w:trPr>
          <w:trHeight w:val="158"/>
        </w:trPr>
        <w:tc>
          <w:tcPr>
            <w:tcW w:w="10080" w:type="dxa"/>
            <w:gridSpan w:val="3"/>
            <w:tcBorders>
              <w:top w:val="single" w:sz="4" w:space="0" w:color="auto"/>
            </w:tcBorders>
            <w:vAlign w:val="bottom"/>
          </w:tcPr>
          <w:p w14:paraId="1D4E1222" w14:textId="77777777" w:rsidR="00E827E6" w:rsidRPr="005114CE" w:rsidRDefault="00E827E6" w:rsidP="00617C65">
            <w:pPr>
              <w:pStyle w:val="FieldText"/>
            </w:pPr>
          </w:p>
        </w:tc>
      </w:tr>
      <w:tr w:rsidR="00E827E6" w:rsidRPr="00613129" w14:paraId="649D8C1F" w14:textId="77777777" w:rsidTr="00E827E6">
        <w:trPr>
          <w:trHeight w:val="432"/>
        </w:trPr>
        <w:tc>
          <w:tcPr>
            <w:tcW w:w="5245" w:type="dxa"/>
            <w:vAlign w:val="bottom"/>
          </w:tcPr>
          <w:p w14:paraId="27F11C79" w14:textId="77777777" w:rsidR="00E827E6" w:rsidRPr="00CB01D9" w:rsidRDefault="00E827E6" w:rsidP="00CB01D9">
            <w:pPr>
              <w:pStyle w:val="Heading4"/>
              <w:jc w:val="left"/>
              <w:rPr>
                <w:b/>
              </w:rPr>
            </w:pPr>
            <w:r>
              <w:rPr>
                <w:b/>
              </w:rPr>
              <w:t xml:space="preserve">13. Have you contacted / visited this school/academy? </w:t>
            </w:r>
          </w:p>
        </w:tc>
        <w:tc>
          <w:tcPr>
            <w:tcW w:w="992" w:type="dxa"/>
            <w:vAlign w:val="bottom"/>
          </w:tcPr>
          <w:p w14:paraId="67DE265F" w14:textId="77777777" w:rsidR="00E827E6" w:rsidRPr="005114CE" w:rsidRDefault="00E827E6" w:rsidP="00617C65">
            <w:pPr>
              <w:pStyle w:val="FieldText"/>
            </w:pPr>
            <w:r>
              <w:t>YES / NO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vAlign w:val="bottom"/>
          </w:tcPr>
          <w:p w14:paraId="5072F13D" w14:textId="77777777" w:rsidR="00E827E6" w:rsidRPr="00AE4E12" w:rsidRDefault="00E827E6" w:rsidP="00617C65">
            <w:pPr>
              <w:pStyle w:val="FieldText"/>
              <w:rPr>
                <w:b w:val="0"/>
              </w:rPr>
            </w:pPr>
          </w:p>
        </w:tc>
      </w:tr>
    </w:tbl>
    <w:p w14:paraId="0B156EBC" w14:textId="77777777" w:rsidR="00330050" w:rsidRPr="0082526B" w:rsidRDefault="00330050">
      <w:pPr>
        <w:rPr>
          <w:sz w:val="6"/>
        </w:rPr>
      </w:pPr>
    </w:p>
    <w:p w14:paraId="5045E43C" w14:textId="77777777" w:rsidR="00330050" w:rsidRDefault="00E827E6" w:rsidP="00E827E6">
      <w:pPr>
        <w:pStyle w:val="Heading2"/>
        <w:numPr>
          <w:ilvl w:val="0"/>
          <w:numId w:val="11"/>
        </w:numPr>
        <w:jc w:val="left"/>
      </w:pPr>
      <w:r>
        <w:t>RELIGIOUS COMMITMENT (WHERE APPLICABLE)</w:t>
      </w:r>
    </w:p>
    <w:p w14:paraId="2451A5A5" w14:textId="77777777" w:rsidR="00330050" w:rsidRPr="00E827E6" w:rsidRDefault="00E827E6" w:rsidP="00490804">
      <w:pPr>
        <w:pStyle w:val="Italic"/>
        <w:rPr>
          <w:b/>
          <w:i w:val="0"/>
        </w:rPr>
      </w:pPr>
      <w:r w:rsidRPr="00E827E6">
        <w:rPr>
          <w:b/>
          <w:i w:val="0"/>
        </w:rPr>
        <w:t>If you claim active parental commitment to any faith as part of your case, please complete this section.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4410"/>
      </w:tblGrid>
      <w:tr w:rsidR="00E745AC" w:rsidRPr="005114CE" w14:paraId="6D478F99" w14:textId="77777777" w:rsidTr="0023192B">
        <w:trPr>
          <w:trHeight w:val="360"/>
        </w:trPr>
        <w:tc>
          <w:tcPr>
            <w:tcW w:w="10080" w:type="dxa"/>
            <w:gridSpan w:val="3"/>
            <w:vAlign w:val="bottom"/>
          </w:tcPr>
          <w:p w14:paraId="6B4C683B" w14:textId="77777777" w:rsidR="00E745AC" w:rsidRPr="00E745AC" w:rsidRDefault="00E745AC" w:rsidP="00A211B2">
            <w:pPr>
              <w:pStyle w:val="FieldText"/>
            </w:pPr>
            <w:r w:rsidRPr="00E745AC">
              <w:t xml:space="preserve">14. Name place of worship attended (e.g. named Church, Mosque) </w:t>
            </w:r>
          </w:p>
        </w:tc>
      </w:tr>
      <w:tr w:rsidR="00420859" w:rsidRPr="005114CE" w14:paraId="1EAF9633" w14:textId="77777777" w:rsidTr="0023192B">
        <w:trPr>
          <w:trHeight w:val="360"/>
        </w:trPr>
        <w:tc>
          <w:tcPr>
            <w:tcW w:w="10080" w:type="dxa"/>
            <w:gridSpan w:val="3"/>
            <w:vAlign w:val="bottom"/>
          </w:tcPr>
          <w:p w14:paraId="6D5CDDA3" w14:textId="77777777" w:rsidR="00420859" w:rsidRPr="00AE4E12" w:rsidRDefault="00420859" w:rsidP="00A211B2">
            <w:pPr>
              <w:pStyle w:val="FieldText"/>
              <w:rPr>
                <w:b w:val="0"/>
              </w:rPr>
            </w:pPr>
          </w:p>
        </w:tc>
      </w:tr>
      <w:tr w:rsidR="00E827E6" w:rsidRPr="005114CE" w14:paraId="1E09C8C6" w14:textId="77777777" w:rsidTr="000E14BB">
        <w:trPr>
          <w:trHeight w:val="175"/>
        </w:trPr>
        <w:tc>
          <w:tcPr>
            <w:tcW w:w="10080" w:type="dxa"/>
            <w:gridSpan w:val="3"/>
            <w:tcBorders>
              <w:top w:val="single" w:sz="4" w:space="0" w:color="auto"/>
            </w:tcBorders>
            <w:vAlign w:val="bottom"/>
          </w:tcPr>
          <w:p w14:paraId="5121F03A" w14:textId="77777777" w:rsidR="00E827E6" w:rsidRPr="009C220D" w:rsidRDefault="00E827E6" w:rsidP="00A211B2">
            <w:pPr>
              <w:pStyle w:val="FieldText"/>
            </w:pPr>
          </w:p>
        </w:tc>
      </w:tr>
      <w:tr w:rsidR="00E827E6" w:rsidRPr="005114CE" w14:paraId="6294DFD0" w14:textId="77777777" w:rsidTr="00E745AC">
        <w:trPr>
          <w:trHeight w:val="360"/>
        </w:trPr>
        <w:tc>
          <w:tcPr>
            <w:tcW w:w="3686" w:type="dxa"/>
            <w:vAlign w:val="bottom"/>
          </w:tcPr>
          <w:p w14:paraId="78681663" w14:textId="77777777" w:rsidR="00E827E6" w:rsidRPr="009C220D" w:rsidRDefault="00E827E6" w:rsidP="00A211B2">
            <w:pPr>
              <w:pStyle w:val="FieldText"/>
            </w:pPr>
            <w:r>
              <w:t>15. How frequently do parents attend?</w:t>
            </w:r>
          </w:p>
        </w:tc>
        <w:tc>
          <w:tcPr>
            <w:tcW w:w="6394" w:type="dxa"/>
            <w:gridSpan w:val="2"/>
            <w:vAlign w:val="bottom"/>
          </w:tcPr>
          <w:p w14:paraId="4C2FD896" w14:textId="77777777" w:rsidR="00E827E6" w:rsidRPr="00AE4E12" w:rsidRDefault="00E827E6" w:rsidP="00A211B2">
            <w:pPr>
              <w:pStyle w:val="FieldText"/>
              <w:rPr>
                <w:b w:val="0"/>
              </w:rPr>
            </w:pPr>
          </w:p>
        </w:tc>
      </w:tr>
      <w:tr w:rsidR="00E745AC" w:rsidRPr="005114CE" w14:paraId="424815FB" w14:textId="77777777" w:rsidTr="00E745AC">
        <w:trPr>
          <w:trHeight w:val="199"/>
        </w:trPr>
        <w:tc>
          <w:tcPr>
            <w:tcW w:w="3686" w:type="dxa"/>
            <w:vAlign w:val="bottom"/>
          </w:tcPr>
          <w:p w14:paraId="045B08EE" w14:textId="77777777" w:rsidR="00E745AC" w:rsidRPr="009C220D" w:rsidRDefault="00E745AC" w:rsidP="00A211B2">
            <w:pPr>
              <w:pStyle w:val="FieldText"/>
            </w:pPr>
          </w:p>
        </w:tc>
        <w:tc>
          <w:tcPr>
            <w:tcW w:w="6394" w:type="dxa"/>
            <w:gridSpan w:val="2"/>
            <w:tcBorders>
              <w:top w:val="single" w:sz="4" w:space="0" w:color="auto"/>
            </w:tcBorders>
            <w:vAlign w:val="bottom"/>
          </w:tcPr>
          <w:p w14:paraId="33724830" w14:textId="77777777" w:rsidR="00E745AC" w:rsidRPr="009C220D" w:rsidRDefault="00E745AC" w:rsidP="00A211B2">
            <w:pPr>
              <w:pStyle w:val="FieldText"/>
            </w:pPr>
          </w:p>
        </w:tc>
      </w:tr>
      <w:tr w:rsidR="00E827E6" w:rsidRPr="005114CE" w14:paraId="179C34B5" w14:textId="77777777" w:rsidTr="00E827E6">
        <w:trPr>
          <w:trHeight w:val="360"/>
        </w:trPr>
        <w:tc>
          <w:tcPr>
            <w:tcW w:w="5670" w:type="dxa"/>
            <w:gridSpan w:val="2"/>
            <w:vAlign w:val="bottom"/>
          </w:tcPr>
          <w:p w14:paraId="62800F08" w14:textId="77777777" w:rsidR="00E827E6" w:rsidRPr="009C220D" w:rsidRDefault="00E827E6" w:rsidP="00A211B2">
            <w:pPr>
              <w:pStyle w:val="FieldText"/>
            </w:pPr>
            <w:r>
              <w:t xml:space="preserve">16. For how long </w:t>
            </w:r>
            <w:r w:rsidR="00414785">
              <w:t>this has</w:t>
            </w:r>
            <w:r>
              <w:t xml:space="preserve"> been your pattern of worship?</w:t>
            </w:r>
          </w:p>
        </w:tc>
        <w:tc>
          <w:tcPr>
            <w:tcW w:w="4410" w:type="dxa"/>
            <w:vAlign w:val="bottom"/>
          </w:tcPr>
          <w:p w14:paraId="65CD7F5E" w14:textId="77777777" w:rsidR="00E827E6" w:rsidRPr="00AE4E12" w:rsidRDefault="00E827E6" w:rsidP="00A211B2">
            <w:pPr>
              <w:pStyle w:val="FieldText"/>
              <w:rPr>
                <w:b w:val="0"/>
              </w:rPr>
            </w:pPr>
          </w:p>
        </w:tc>
      </w:tr>
      <w:tr w:rsidR="00E827E6" w:rsidRPr="005114CE" w14:paraId="09BB3DCA" w14:textId="77777777" w:rsidTr="00253617">
        <w:trPr>
          <w:trHeight w:val="169"/>
        </w:trPr>
        <w:tc>
          <w:tcPr>
            <w:tcW w:w="5670" w:type="dxa"/>
            <w:gridSpan w:val="2"/>
            <w:vAlign w:val="bottom"/>
          </w:tcPr>
          <w:p w14:paraId="5E9ECB62" w14:textId="77777777" w:rsidR="00E827E6" w:rsidRDefault="00E827E6" w:rsidP="00490804"/>
        </w:tc>
        <w:tc>
          <w:tcPr>
            <w:tcW w:w="4410" w:type="dxa"/>
            <w:tcBorders>
              <w:top w:val="single" w:sz="4" w:space="0" w:color="auto"/>
            </w:tcBorders>
            <w:vAlign w:val="bottom"/>
          </w:tcPr>
          <w:p w14:paraId="0CED6152" w14:textId="77777777" w:rsidR="00E827E6" w:rsidRPr="009C220D" w:rsidRDefault="00E827E6" w:rsidP="00A211B2">
            <w:pPr>
              <w:pStyle w:val="FieldText"/>
            </w:pPr>
          </w:p>
        </w:tc>
      </w:tr>
    </w:tbl>
    <w:p w14:paraId="6F3E2E4B" w14:textId="77777777" w:rsidR="00871876" w:rsidRDefault="00871876" w:rsidP="00871876">
      <w:pPr>
        <w:pStyle w:val="Heading2"/>
      </w:pPr>
      <w:r w:rsidRPr="009C220D">
        <w:t>Signature</w:t>
      </w:r>
    </w:p>
    <w:p w14:paraId="3F82F120" w14:textId="77777777" w:rsidR="00871876" w:rsidRPr="005925A5" w:rsidRDefault="00815AB9" w:rsidP="00490804">
      <w:pPr>
        <w:pStyle w:val="Italic"/>
        <w:rPr>
          <w:i w:val="0"/>
          <w:iCs/>
          <w:sz w:val="2"/>
        </w:rPr>
      </w:pPr>
      <w:r w:rsidRPr="005925A5">
        <w:rPr>
          <w:b/>
          <w:bCs/>
          <w:i w:val="0"/>
          <w:iCs/>
          <w:sz w:val="18"/>
          <w:szCs w:val="18"/>
        </w:rPr>
        <w:t xml:space="preserve">PLEASE NOTE THAT YOU ARE SIGNING THIS TO CONFIRM THAT YOU HAVE AGREED FOR YOUR APPEAL TO BE HEARD AND THAT IF YOU NEED </w:t>
      </w:r>
      <w:proofErr w:type="gramStart"/>
      <w:r w:rsidRPr="005925A5">
        <w:rPr>
          <w:b/>
          <w:bCs/>
          <w:i w:val="0"/>
          <w:iCs/>
          <w:sz w:val="18"/>
          <w:szCs w:val="18"/>
        </w:rPr>
        <w:t>ASSISTANCE,  IT</w:t>
      </w:r>
      <w:proofErr w:type="gramEnd"/>
      <w:r w:rsidRPr="005925A5">
        <w:rPr>
          <w:b/>
          <w:bCs/>
          <w:i w:val="0"/>
          <w:iCs/>
          <w:sz w:val="18"/>
          <w:szCs w:val="18"/>
        </w:rPr>
        <w:t xml:space="preserve"> IS YOUR RESPONSIBILITY TO ENSURE THAT YOU HAVE A NOMINATED HELPER / INTERPRETERTO ASSIST WITH YOUR APPEAL ON THE DAY</w:t>
      </w:r>
      <w:r w:rsidR="005925A5">
        <w:rPr>
          <w:b/>
          <w:bCs/>
          <w:i w:val="0"/>
          <w:iCs/>
          <w:sz w:val="18"/>
          <w:szCs w:val="18"/>
        </w:rPr>
        <w:t>.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3606"/>
        <w:gridCol w:w="709"/>
        <w:gridCol w:w="1984"/>
        <w:gridCol w:w="1985"/>
        <w:gridCol w:w="724"/>
      </w:tblGrid>
      <w:tr w:rsidR="00253617" w:rsidRPr="005114CE" w14:paraId="0668B23A" w14:textId="77777777" w:rsidTr="00E62683">
        <w:trPr>
          <w:trHeight w:val="432"/>
          <w:jc w:val="center"/>
        </w:trPr>
        <w:tc>
          <w:tcPr>
            <w:tcW w:w="1072" w:type="dxa"/>
            <w:vAlign w:val="bottom"/>
          </w:tcPr>
          <w:p w14:paraId="1D693876" w14:textId="77777777" w:rsidR="00253617" w:rsidRPr="00253617" w:rsidRDefault="00253617" w:rsidP="00253617">
            <w:pPr>
              <w:rPr>
                <w:b/>
              </w:rPr>
            </w:pPr>
            <w:r w:rsidRPr="00253617">
              <w:rPr>
                <w:b/>
              </w:rPr>
              <w:t>Sign</w:t>
            </w:r>
            <w:r>
              <w:rPr>
                <w:b/>
              </w:rPr>
              <w:t>ed</w:t>
            </w:r>
            <w:r w:rsidRPr="00253617">
              <w:rPr>
                <w:b/>
              </w:rPr>
              <w:t>:</w:t>
            </w:r>
          </w:p>
        </w:tc>
        <w:tc>
          <w:tcPr>
            <w:tcW w:w="3606" w:type="dxa"/>
            <w:tcBorders>
              <w:bottom w:val="single" w:sz="4" w:space="0" w:color="auto"/>
            </w:tcBorders>
            <w:vAlign w:val="bottom"/>
          </w:tcPr>
          <w:p w14:paraId="68A7C68E" w14:textId="77777777" w:rsidR="00253617" w:rsidRPr="00AE4E12" w:rsidRDefault="00253617" w:rsidP="00682C69">
            <w:pPr>
              <w:pStyle w:val="FieldText"/>
              <w:rPr>
                <w:b w:val="0"/>
              </w:rPr>
            </w:pPr>
          </w:p>
        </w:tc>
        <w:tc>
          <w:tcPr>
            <w:tcW w:w="709" w:type="dxa"/>
            <w:vAlign w:val="bottom"/>
          </w:tcPr>
          <w:p w14:paraId="07791E90" w14:textId="77777777" w:rsidR="00253617" w:rsidRPr="00253617" w:rsidRDefault="00253617" w:rsidP="00253617">
            <w:pPr>
              <w:pStyle w:val="Heading4"/>
              <w:jc w:val="left"/>
              <w:rPr>
                <w:b/>
              </w:rPr>
            </w:pPr>
            <w:r w:rsidRPr="00253617">
              <w:rPr>
                <w:b/>
              </w:rPr>
              <w:t>Date: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4C964025" w14:textId="77777777" w:rsidR="00253617" w:rsidRPr="00AE4E12" w:rsidRDefault="00253617" w:rsidP="00682C69">
            <w:pPr>
              <w:pStyle w:val="FieldText"/>
              <w:rPr>
                <w:b w:val="0"/>
              </w:rPr>
            </w:pPr>
          </w:p>
        </w:tc>
        <w:tc>
          <w:tcPr>
            <w:tcW w:w="1985" w:type="dxa"/>
            <w:vAlign w:val="bottom"/>
          </w:tcPr>
          <w:p w14:paraId="3B27B05F" w14:textId="77777777" w:rsidR="00E62683" w:rsidRPr="005114CE" w:rsidRDefault="00E62683" w:rsidP="00682C69">
            <w:pPr>
              <w:pStyle w:val="FieldText"/>
            </w:pPr>
          </w:p>
        </w:tc>
        <w:tc>
          <w:tcPr>
            <w:tcW w:w="724" w:type="dxa"/>
            <w:vAlign w:val="bottom"/>
          </w:tcPr>
          <w:p w14:paraId="7CA5F9AF" w14:textId="77777777" w:rsidR="00253617" w:rsidRPr="00AE4E12" w:rsidRDefault="00253617" w:rsidP="00682C69">
            <w:pPr>
              <w:pStyle w:val="FieldText"/>
              <w:rPr>
                <w:b w:val="0"/>
              </w:rPr>
            </w:pPr>
          </w:p>
        </w:tc>
      </w:tr>
      <w:tr w:rsidR="00253617" w:rsidRPr="005114CE" w14:paraId="413198F6" w14:textId="77777777" w:rsidTr="0082526B">
        <w:trPr>
          <w:trHeight w:hRule="exact" w:val="113"/>
          <w:jc w:val="center"/>
        </w:trPr>
        <w:tc>
          <w:tcPr>
            <w:tcW w:w="10080" w:type="dxa"/>
            <w:gridSpan w:val="6"/>
            <w:vAlign w:val="bottom"/>
          </w:tcPr>
          <w:p w14:paraId="798A1416" w14:textId="77777777" w:rsidR="00253617" w:rsidRPr="00253617" w:rsidRDefault="00253617" w:rsidP="00253617">
            <w:pPr>
              <w:pStyle w:val="FieldText"/>
              <w:rPr>
                <w:i/>
                <w:sz w:val="12"/>
              </w:rPr>
            </w:pPr>
          </w:p>
        </w:tc>
      </w:tr>
      <w:tr w:rsidR="00D42C98" w:rsidRPr="005114CE" w14:paraId="12B01358" w14:textId="77777777" w:rsidTr="0082526B">
        <w:trPr>
          <w:trHeight w:hRule="exact" w:val="113"/>
          <w:jc w:val="center"/>
        </w:trPr>
        <w:tc>
          <w:tcPr>
            <w:tcW w:w="10080" w:type="dxa"/>
            <w:gridSpan w:val="6"/>
            <w:vAlign w:val="bottom"/>
          </w:tcPr>
          <w:p w14:paraId="26C5F0B5" w14:textId="77777777" w:rsidR="00D42C98" w:rsidRPr="00253617" w:rsidRDefault="00D42C98" w:rsidP="00253617">
            <w:pPr>
              <w:pStyle w:val="FieldText"/>
              <w:rPr>
                <w:i/>
                <w:sz w:val="12"/>
              </w:rPr>
            </w:pPr>
          </w:p>
        </w:tc>
      </w:tr>
    </w:tbl>
    <w:p w14:paraId="07E2C44E" w14:textId="77777777" w:rsidR="00D42C98" w:rsidRDefault="00D42C98" w:rsidP="0082526B">
      <w:pPr>
        <w:pStyle w:val="NoSpacing"/>
        <w:rPr>
          <w:sz w:val="20"/>
          <w:szCs w:val="20"/>
        </w:rPr>
      </w:pPr>
    </w:p>
    <w:p w14:paraId="219193B1" w14:textId="77777777" w:rsidR="00E62683" w:rsidRDefault="00E62683" w:rsidP="0082526B">
      <w:pPr>
        <w:pStyle w:val="NoSpacing"/>
        <w:rPr>
          <w:b/>
          <w:sz w:val="20"/>
          <w:szCs w:val="20"/>
        </w:rPr>
      </w:pPr>
      <w:r w:rsidRPr="00D42C98">
        <w:rPr>
          <w:b/>
          <w:sz w:val="20"/>
          <w:szCs w:val="20"/>
        </w:rPr>
        <w:t xml:space="preserve">I confirm that I have submitted additional Evidence to support my Appeal </w:t>
      </w:r>
      <w:r w:rsidR="00D42C98" w:rsidRPr="00D42C98">
        <w:rPr>
          <w:b/>
          <w:sz w:val="20"/>
          <w:szCs w:val="20"/>
        </w:rPr>
        <w:tab/>
      </w:r>
      <w:r w:rsidR="00D42C98" w:rsidRPr="00D42C98">
        <w:rPr>
          <w:b/>
          <w:sz w:val="20"/>
          <w:szCs w:val="20"/>
        </w:rPr>
        <w:tab/>
      </w:r>
      <w:r w:rsidRPr="00D42C98">
        <w:rPr>
          <w:b/>
          <w:sz w:val="20"/>
          <w:szCs w:val="20"/>
        </w:rPr>
        <w:t>Yes/No</w:t>
      </w:r>
    </w:p>
    <w:p w14:paraId="68DBBF58" w14:textId="77777777" w:rsidR="00D42C98" w:rsidRDefault="00D42C98" w:rsidP="0082526B">
      <w:pPr>
        <w:pStyle w:val="NoSpacing"/>
        <w:rPr>
          <w:b/>
          <w:sz w:val="20"/>
          <w:szCs w:val="20"/>
        </w:rPr>
      </w:pPr>
    </w:p>
    <w:p w14:paraId="51488F33" w14:textId="77777777" w:rsidR="00E62683" w:rsidRDefault="00D42C98" w:rsidP="0082526B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List of Evidence supplied to support my Appeal _________________________________________________</w:t>
      </w:r>
    </w:p>
    <w:p w14:paraId="67AA7782" w14:textId="77777777" w:rsidR="00D42C98" w:rsidRDefault="00D42C98" w:rsidP="0082526B">
      <w:pPr>
        <w:pStyle w:val="NoSpacing"/>
        <w:pBdr>
          <w:bottom w:val="single" w:sz="12" w:space="1" w:color="auto"/>
        </w:pBdr>
        <w:rPr>
          <w:b/>
          <w:sz w:val="20"/>
          <w:szCs w:val="20"/>
        </w:rPr>
      </w:pPr>
    </w:p>
    <w:p w14:paraId="11B7AA38" w14:textId="77777777" w:rsidR="00D42C98" w:rsidRPr="00D42C98" w:rsidRDefault="00D42C98" w:rsidP="0082526B">
      <w:pPr>
        <w:pStyle w:val="NoSpacing"/>
        <w:rPr>
          <w:b/>
          <w:sz w:val="20"/>
          <w:szCs w:val="20"/>
        </w:rPr>
      </w:pPr>
    </w:p>
    <w:p w14:paraId="4E09E0B6" w14:textId="77777777" w:rsidR="0082526B" w:rsidRPr="00872B4B" w:rsidRDefault="0082526B" w:rsidP="0082526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All w</w:t>
      </w:r>
      <w:r w:rsidRPr="00872B4B">
        <w:rPr>
          <w:sz w:val="20"/>
          <w:szCs w:val="20"/>
        </w:rPr>
        <w:t>rit</w:t>
      </w:r>
      <w:r w:rsidR="00C47DD5">
        <w:rPr>
          <w:sz w:val="20"/>
          <w:szCs w:val="20"/>
        </w:rPr>
        <w:t>ten documentation which you wish</w:t>
      </w:r>
      <w:r w:rsidRPr="00872B4B">
        <w:rPr>
          <w:sz w:val="20"/>
          <w:szCs w:val="20"/>
        </w:rPr>
        <w:t xml:space="preserve"> to be considered by the Independent Appeal Panel m</w:t>
      </w:r>
      <w:r w:rsidR="00D42C98">
        <w:rPr>
          <w:sz w:val="20"/>
          <w:szCs w:val="20"/>
        </w:rPr>
        <w:t xml:space="preserve">ust be submitted with this form.  </w:t>
      </w:r>
      <w:r w:rsidRPr="00872B4B">
        <w:rPr>
          <w:sz w:val="20"/>
          <w:szCs w:val="20"/>
        </w:rPr>
        <w:t xml:space="preserve">Details about the appeal process and </w:t>
      </w:r>
      <w:r>
        <w:rPr>
          <w:sz w:val="20"/>
          <w:szCs w:val="20"/>
        </w:rPr>
        <w:t xml:space="preserve">full case papers </w:t>
      </w:r>
      <w:r w:rsidRPr="00872B4B">
        <w:rPr>
          <w:sz w:val="20"/>
          <w:szCs w:val="20"/>
        </w:rPr>
        <w:t xml:space="preserve">will be issued to you </w:t>
      </w:r>
      <w:r w:rsidR="00C47DD5">
        <w:rPr>
          <w:sz w:val="20"/>
          <w:szCs w:val="20"/>
        </w:rPr>
        <w:t xml:space="preserve">in line with the Appeals Code </w:t>
      </w:r>
      <w:r w:rsidR="00466568" w:rsidRPr="00E62683">
        <w:rPr>
          <w:sz w:val="20"/>
          <w:szCs w:val="20"/>
        </w:rPr>
        <w:t>Via E-mail</w:t>
      </w:r>
      <w:r w:rsidR="00C47DD5">
        <w:rPr>
          <w:sz w:val="20"/>
          <w:szCs w:val="20"/>
        </w:rPr>
        <w:t xml:space="preserve"> to the </w:t>
      </w:r>
      <w:r w:rsidR="00466568" w:rsidRPr="00E62683">
        <w:rPr>
          <w:sz w:val="20"/>
          <w:szCs w:val="20"/>
        </w:rPr>
        <w:t>Address you have submitted on this form</w:t>
      </w:r>
      <w:r>
        <w:rPr>
          <w:sz w:val="20"/>
          <w:szCs w:val="20"/>
        </w:rPr>
        <w:t>.</w:t>
      </w:r>
    </w:p>
    <w:p w14:paraId="6BFE9310" w14:textId="77777777" w:rsidR="0082526B" w:rsidRDefault="0082526B" w:rsidP="0082526B">
      <w:pPr>
        <w:tabs>
          <w:tab w:val="left" w:pos="1440"/>
          <w:tab w:val="left" w:pos="6480"/>
          <w:tab w:val="left" w:pos="7095"/>
          <w:tab w:val="left" w:pos="7800"/>
          <w:tab w:val="left" w:pos="8400"/>
          <w:tab w:val="right" w:leader="underscore" w:pos="9639"/>
        </w:tabs>
        <w:spacing w:before="240"/>
        <w:rPr>
          <w:sz w:val="20"/>
          <w:szCs w:val="20"/>
        </w:rPr>
      </w:pPr>
      <w:r w:rsidRPr="00872B4B">
        <w:rPr>
          <w:sz w:val="20"/>
          <w:szCs w:val="20"/>
        </w:rPr>
        <w:t xml:space="preserve">If you feel discrimination has occurred </w:t>
      </w:r>
      <w:proofErr w:type="gramStart"/>
      <w:r w:rsidRPr="00872B4B">
        <w:rPr>
          <w:sz w:val="20"/>
          <w:szCs w:val="20"/>
        </w:rPr>
        <w:t>on the basis of</w:t>
      </w:r>
      <w:proofErr w:type="gramEnd"/>
      <w:r w:rsidRPr="00872B4B">
        <w:rPr>
          <w:sz w:val="20"/>
          <w:szCs w:val="20"/>
        </w:rPr>
        <w:t xml:space="preserve"> a protected characteristic (as defined within the Equality Act 2010) please request further information and assistance from an Area Pupil Access Team (see</w:t>
      </w:r>
      <w:r>
        <w:rPr>
          <w:sz w:val="20"/>
          <w:szCs w:val="20"/>
        </w:rPr>
        <w:t xml:space="preserve"> offer</w:t>
      </w:r>
      <w:r w:rsidR="00C23C50">
        <w:rPr>
          <w:sz w:val="20"/>
          <w:szCs w:val="20"/>
        </w:rPr>
        <w:t xml:space="preserve"> letter/email</w:t>
      </w:r>
      <w:r w:rsidRPr="00872B4B">
        <w:rPr>
          <w:sz w:val="20"/>
          <w:szCs w:val="20"/>
        </w:rPr>
        <w:t>). The defined protected characteristics are disability, race, gender, religion or belief, age, sexual orientation, gender re-assignment, pregnancy or maternity and marital and civil partnership status</w:t>
      </w:r>
      <w:r>
        <w:rPr>
          <w:sz w:val="20"/>
          <w:szCs w:val="20"/>
        </w:rPr>
        <w:t>.</w:t>
      </w:r>
    </w:p>
    <w:p w14:paraId="205CAAB3" w14:textId="77777777" w:rsidR="00C23C50" w:rsidRDefault="00174C58" w:rsidP="0082526B">
      <w:pPr>
        <w:tabs>
          <w:tab w:val="left" w:pos="1440"/>
          <w:tab w:val="left" w:pos="6480"/>
          <w:tab w:val="left" w:pos="7095"/>
          <w:tab w:val="left" w:pos="7800"/>
          <w:tab w:val="left" w:pos="8400"/>
          <w:tab w:val="right" w:leader="underscore" w:pos="9639"/>
        </w:tabs>
        <w:spacing w:before="240"/>
        <w:rPr>
          <w:sz w:val="20"/>
          <w:szCs w:val="20"/>
        </w:rPr>
      </w:pPr>
      <w:r>
        <w:rPr>
          <w:noProof/>
        </w:rPr>
        <w:pict w14:anchorId="0127CFB6">
          <v:shape id="Text Box 3" o:spid="_x0000_s1027" type="#_x0000_t202" style="position:absolute;margin-left:-4.5pt;margin-top:9.15pt;width:507.75pt;height:187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" fillcolor="white [3201]" strokeweight=".5pt">
            <v:textbox style="mso-next-textbox:#Text Box 3">
              <w:txbxContent>
                <w:p w14:paraId="1D5B22C0" w14:textId="77777777" w:rsidR="005C48F2" w:rsidRPr="0073146F" w:rsidRDefault="0082526B" w:rsidP="005C48F2">
                  <w:pPr>
                    <w:spacing w:before="120" w:after="120"/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 w:rsidRPr="0073146F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PLEASE RETURN THIS FORM TO </w:t>
                  </w:r>
                  <w:r w:rsidR="00DE002E" w:rsidRPr="0073146F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HODGSON </w:t>
                  </w:r>
                  <w:r w:rsidRPr="0073146F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ACADEMY</w:t>
                  </w:r>
                </w:p>
                <w:p w14:paraId="4C50CE6E" w14:textId="77777777" w:rsidR="005C48F2" w:rsidRPr="0073146F" w:rsidRDefault="005C48F2" w:rsidP="005C48F2">
                  <w:pPr>
                    <w:spacing w:before="120" w:after="120"/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 w:rsidRPr="0073146F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email: </w:t>
                  </w:r>
                  <w:hyperlink r:id="rId9" w:history="1">
                    <w:r w:rsidR="00D94916" w:rsidRPr="0034712D">
                      <w:rPr>
                        <w:rStyle w:val="Hyperlink"/>
                        <w:rFonts w:ascii="Calibri" w:hAnsi="Calibri" w:cs="Calibri"/>
                        <w:b/>
                        <w:sz w:val="28"/>
                        <w:szCs w:val="28"/>
                      </w:rPr>
                      <w:t>j.harvey@hodgson.lancs.sch.uk</w:t>
                    </w:r>
                  </w:hyperlink>
                  <w:r w:rsidR="0082526B" w:rsidRPr="0073146F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530C3205" w14:textId="77777777" w:rsidR="0073146F" w:rsidRDefault="005C48F2" w:rsidP="0073146F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</w:rPr>
                  </w:pPr>
                  <w:r w:rsidRPr="0073146F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 xml:space="preserve">as quickly as possible with any supporting information or evidence </w:t>
                  </w:r>
                </w:p>
                <w:p w14:paraId="15E7BE6A" w14:textId="77777777" w:rsidR="0082526B" w:rsidRDefault="005C48F2" w:rsidP="0073146F">
                  <w:pPr>
                    <w:jc w:val="center"/>
                    <w:rPr>
                      <w:rFonts w:ascii="Calibri" w:hAnsi="Calibri" w:cs="Calibri"/>
                      <w:b/>
                      <w:sz w:val="20"/>
                    </w:rPr>
                  </w:pPr>
                  <w:r w:rsidRPr="0073146F">
                    <w:rPr>
                      <w:rFonts w:ascii="Calibri" w:hAnsi="Calibri" w:cs="Calibri"/>
                      <w:b/>
                      <w:sz w:val="28"/>
                      <w:szCs w:val="28"/>
                    </w:rPr>
                    <w:t>and consent form</w:t>
                  </w:r>
                  <w:r w:rsidR="0082526B" w:rsidRPr="0073146F">
                    <w:rPr>
                      <w:rFonts w:ascii="Calibri" w:hAnsi="Calibri" w:cs="Calibri"/>
                      <w:b/>
                      <w:sz w:val="20"/>
                    </w:rPr>
                    <w:t>.</w:t>
                  </w:r>
                </w:p>
                <w:p w14:paraId="76809EC1" w14:textId="77777777" w:rsidR="0073146F" w:rsidRPr="0073146F" w:rsidRDefault="0073146F" w:rsidP="0073146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  <w:p w14:paraId="3F573F6F" w14:textId="77777777" w:rsidR="005C48F2" w:rsidRDefault="0073146F" w:rsidP="0073146F">
                  <w:pPr>
                    <w:jc w:val="center"/>
                    <w:rPr>
                      <w:rFonts w:ascii="Calibri" w:hAnsi="Calibri" w:cs="Calibri"/>
                      <w:b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</w:rPr>
                    <w:t>Hodgson Academy</w:t>
                  </w:r>
                </w:p>
                <w:p w14:paraId="11295FC4" w14:textId="77777777" w:rsidR="0073146F" w:rsidRDefault="0073146F" w:rsidP="0073146F">
                  <w:pPr>
                    <w:jc w:val="center"/>
                    <w:rPr>
                      <w:rFonts w:ascii="Calibri" w:hAnsi="Calibri" w:cs="Calibri"/>
                      <w:b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</w:rPr>
                    <w:t>Moorland Road</w:t>
                  </w:r>
                </w:p>
                <w:p w14:paraId="7B4B9EE4" w14:textId="77777777" w:rsidR="0073146F" w:rsidRDefault="0073146F" w:rsidP="0073146F">
                  <w:pPr>
                    <w:jc w:val="center"/>
                    <w:rPr>
                      <w:rFonts w:ascii="Calibri" w:hAnsi="Calibri" w:cs="Calibri"/>
                      <w:b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</w:rPr>
                    <w:t>Poulton-Le-Fylde.  FY6 7EU</w:t>
                  </w:r>
                </w:p>
                <w:p w14:paraId="1F1B95FA" w14:textId="77777777" w:rsidR="0073146F" w:rsidRDefault="0073146F" w:rsidP="0073146F">
                  <w:pPr>
                    <w:jc w:val="center"/>
                    <w:rPr>
                      <w:rFonts w:ascii="Calibri" w:hAnsi="Calibri" w:cs="Calibri"/>
                      <w:b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</w:rPr>
                    <w:t>Tel. 01253 882815</w:t>
                  </w:r>
                </w:p>
                <w:p w14:paraId="0055691F" w14:textId="77777777" w:rsidR="0073146F" w:rsidRDefault="0073146F" w:rsidP="0073146F">
                  <w:pPr>
                    <w:jc w:val="center"/>
                    <w:rPr>
                      <w:rFonts w:ascii="Calibri" w:hAnsi="Calibri" w:cs="Calibri"/>
                      <w:b/>
                      <w:sz w:val="20"/>
                    </w:rPr>
                  </w:pPr>
                </w:p>
                <w:p w14:paraId="67AE80CF" w14:textId="77777777" w:rsidR="0073146F" w:rsidRPr="0073146F" w:rsidRDefault="0073146F" w:rsidP="0073146F">
                  <w:pPr>
                    <w:jc w:val="center"/>
                    <w:rPr>
                      <w:rFonts w:ascii="Calibri" w:hAnsi="Calibri" w:cs="Calibri"/>
                      <w:b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</w:rPr>
                    <w:t xml:space="preserve">Please return by </w:t>
                  </w:r>
                </w:p>
                <w:p w14:paraId="2C906808" w14:textId="77777777" w:rsidR="0082526B" w:rsidRPr="0082526B" w:rsidRDefault="0082526B" w:rsidP="0082526B">
                  <w:pPr>
                    <w:spacing w:before="120" w:after="120"/>
                    <w:jc w:val="both"/>
                    <w:rPr>
                      <w:b/>
                      <w:sz w:val="2"/>
                    </w:rPr>
                  </w:pPr>
                </w:p>
                <w:p w14:paraId="3AF3D32C" w14:textId="77777777" w:rsidR="0082526B" w:rsidRPr="0082526B" w:rsidRDefault="0082526B" w:rsidP="0082526B">
                  <w:pPr>
                    <w:rPr>
                      <w:b/>
                      <w:sz w:val="20"/>
                    </w:rPr>
                  </w:pPr>
                </w:p>
              </w:txbxContent>
            </v:textbox>
          </v:shape>
        </w:pict>
      </w:r>
    </w:p>
    <w:p w14:paraId="1E0D5F6F" w14:textId="77777777" w:rsidR="0082526B" w:rsidRDefault="0082526B" w:rsidP="0082526B">
      <w:pPr>
        <w:tabs>
          <w:tab w:val="left" w:pos="1440"/>
          <w:tab w:val="left" w:pos="6480"/>
          <w:tab w:val="left" w:pos="7095"/>
          <w:tab w:val="left" w:pos="7800"/>
          <w:tab w:val="left" w:pos="8400"/>
          <w:tab w:val="right" w:leader="underscore" w:pos="9639"/>
        </w:tabs>
        <w:spacing w:before="240"/>
        <w:rPr>
          <w:sz w:val="20"/>
          <w:szCs w:val="20"/>
        </w:rPr>
      </w:pPr>
    </w:p>
    <w:p w14:paraId="0212E6F7" w14:textId="77777777" w:rsidR="00C23C50" w:rsidRDefault="00C23C50" w:rsidP="0082526B">
      <w:pPr>
        <w:tabs>
          <w:tab w:val="left" w:pos="1440"/>
          <w:tab w:val="left" w:pos="6480"/>
          <w:tab w:val="left" w:pos="7095"/>
          <w:tab w:val="left" w:pos="7800"/>
          <w:tab w:val="left" w:pos="8400"/>
          <w:tab w:val="right" w:leader="underscore" w:pos="9639"/>
        </w:tabs>
        <w:spacing w:before="240"/>
        <w:rPr>
          <w:sz w:val="20"/>
          <w:szCs w:val="20"/>
        </w:rPr>
      </w:pPr>
    </w:p>
    <w:p w14:paraId="2A3349B4" w14:textId="77777777" w:rsidR="00C23C50" w:rsidRDefault="00C23C50" w:rsidP="0082526B">
      <w:pPr>
        <w:tabs>
          <w:tab w:val="left" w:pos="1440"/>
          <w:tab w:val="left" w:pos="6480"/>
          <w:tab w:val="left" w:pos="7095"/>
          <w:tab w:val="left" w:pos="7800"/>
          <w:tab w:val="left" w:pos="8400"/>
          <w:tab w:val="right" w:leader="underscore" w:pos="9639"/>
        </w:tabs>
        <w:spacing w:before="240"/>
        <w:rPr>
          <w:sz w:val="20"/>
          <w:szCs w:val="20"/>
        </w:rPr>
      </w:pPr>
    </w:p>
    <w:p w14:paraId="0C9F4C2C" w14:textId="77777777" w:rsidR="00C23C50" w:rsidRDefault="00C23C50" w:rsidP="0082526B">
      <w:pPr>
        <w:tabs>
          <w:tab w:val="left" w:pos="1440"/>
          <w:tab w:val="left" w:pos="6480"/>
          <w:tab w:val="left" w:pos="7095"/>
          <w:tab w:val="left" w:pos="7800"/>
          <w:tab w:val="left" w:pos="8400"/>
          <w:tab w:val="right" w:leader="underscore" w:pos="9639"/>
        </w:tabs>
        <w:spacing w:before="240"/>
        <w:rPr>
          <w:sz w:val="20"/>
          <w:szCs w:val="20"/>
        </w:rPr>
      </w:pPr>
    </w:p>
    <w:sectPr w:rsidR="00C23C50" w:rsidSect="001A4E03">
      <w:footerReference w:type="default" r:id="rId10"/>
      <w:pgSz w:w="12240" w:h="15840"/>
      <w:pgMar w:top="709" w:right="1080" w:bottom="1080" w:left="1080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476E" w14:textId="77777777" w:rsidR="00837065" w:rsidRDefault="00837065" w:rsidP="00176E67">
      <w:r>
        <w:separator/>
      </w:r>
    </w:p>
  </w:endnote>
  <w:endnote w:type="continuationSeparator" w:id="0">
    <w:p w14:paraId="68BA5BCE" w14:textId="77777777" w:rsidR="00837065" w:rsidRDefault="0083706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B9BE" w14:textId="77777777" w:rsidR="00AF3036" w:rsidRDefault="0071043F" w:rsidP="00AF3036">
    <w:pPr>
      <w:pStyle w:val="Footer"/>
      <w:pBdr>
        <w:top w:val="single" w:sz="4" w:space="1" w:color="A6A6A6" w:themeColor="background1" w:themeShade="A6"/>
      </w:pBdr>
      <w:jc w:val="center"/>
      <w:rPr>
        <w:noProof/>
        <w:sz w:val="18"/>
      </w:rPr>
    </w:pPr>
    <w:r w:rsidRPr="00AF3036">
      <w:rPr>
        <w:sz w:val="18"/>
      </w:rPr>
      <w:fldChar w:fldCharType="begin"/>
    </w:r>
    <w:r w:rsidRPr="00AF3036">
      <w:rPr>
        <w:sz w:val="18"/>
      </w:rPr>
      <w:instrText xml:space="preserve"> PAGE   \* MERGEFORMAT </w:instrText>
    </w:r>
    <w:r w:rsidRPr="00AF3036">
      <w:rPr>
        <w:sz w:val="18"/>
      </w:rPr>
      <w:fldChar w:fldCharType="separate"/>
    </w:r>
    <w:r w:rsidR="0073146F">
      <w:rPr>
        <w:noProof/>
        <w:sz w:val="18"/>
      </w:rPr>
      <w:t>4</w:t>
    </w:r>
    <w:r w:rsidRPr="00AF3036">
      <w:rPr>
        <w:sz w:val="18"/>
      </w:rPr>
      <w:fldChar w:fldCharType="end"/>
    </w:r>
  </w:p>
  <w:p w14:paraId="4DDD835E" w14:textId="77777777" w:rsidR="00176E67" w:rsidRDefault="00AF3036" w:rsidP="00AF3036">
    <w:pPr>
      <w:pStyle w:val="Footer"/>
      <w:pBdr>
        <w:top w:val="single" w:sz="4" w:space="1" w:color="A6A6A6" w:themeColor="background1" w:themeShade="A6"/>
      </w:pBdr>
      <w:jc w:val="center"/>
    </w:pPr>
    <w:r w:rsidRPr="00AF3036">
      <w:rPr>
        <w:i/>
        <w:noProof/>
        <w:sz w:val="14"/>
      </w:rPr>
      <w:t xml:space="preserve">Appeal Form </w:t>
    </w:r>
    <w:r w:rsidR="005E61FD">
      <w:rPr>
        <w:i/>
        <w:noProof/>
        <w:sz w:val="14"/>
      </w:rPr>
      <w:t xml:space="preserve"> V3</w:t>
    </w:r>
    <w:r w:rsidRPr="00AF3036">
      <w:rPr>
        <w:i/>
        <w:noProof/>
        <w:sz w:val="14"/>
      </w:rPr>
      <w:t>– VA, Foundation,</w:t>
    </w:r>
    <w:r w:rsidR="00EE60CD">
      <w:rPr>
        <w:i/>
        <w:noProof/>
        <w:sz w:val="14"/>
      </w:rPr>
      <w:t xml:space="preserve"> Academy, Free Schools (Feb 2020)</w:t>
    </w:r>
    <w:r>
      <w:rPr>
        <w:noProof/>
        <w:sz w:val="18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F96C" w14:textId="77777777" w:rsidR="00837065" w:rsidRDefault="00837065" w:rsidP="00176E67">
      <w:r>
        <w:separator/>
      </w:r>
    </w:p>
  </w:footnote>
  <w:footnote w:type="continuationSeparator" w:id="0">
    <w:p w14:paraId="55536F6D" w14:textId="77777777" w:rsidR="00837065" w:rsidRDefault="0083706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3674C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81B7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45357"/>
    <w:multiLevelType w:val="hybridMultilevel"/>
    <w:tmpl w:val="FFFFFFFF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88398847">
    <w:abstractNumId w:val="9"/>
  </w:num>
  <w:num w:numId="2" w16cid:durableId="692924031">
    <w:abstractNumId w:val="7"/>
  </w:num>
  <w:num w:numId="3" w16cid:durableId="1867212871">
    <w:abstractNumId w:val="6"/>
  </w:num>
  <w:num w:numId="4" w16cid:durableId="894589676">
    <w:abstractNumId w:val="5"/>
  </w:num>
  <w:num w:numId="5" w16cid:durableId="1253466106">
    <w:abstractNumId w:val="4"/>
  </w:num>
  <w:num w:numId="6" w16cid:durableId="998188721">
    <w:abstractNumId w:val="8"/>
  </w:num>
  <w:num w:numId="7" w16cid:durableId="395515773">
    <w:abstractNumId w:val="3"/>
  </w:num>
  <w:num w:numId="8" w16cid:durableId="1227302101">
    <w:abstractNumId w:val="2"/>
  </w:num>
  <w:num w:numId="9" w16cid:durableId="1050953837">
    <w:abstractNumId w:val="1"/>
  </w:num>
  <w:num w:numId="10" w16cid:durableId="1054163741">
    <w:abstractNumId w:val="0"/>
  </w:num>
  <w:num w:numId="11" w16cid:durableId="1604220158">
    <w:abstractNumId w:val="12"/>
  </w:num>
  <w:num w:numId="12" w16cid:durableId="299850421">
    <w:abstractNumId w:val="10"/>
  </w:num>
  <w:num w:numId="13" w16cid:durableId="497379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2BBD"/>
    <w:rsid w:val="000071F7"/>
    <w:rsid w:val="00010B00"/>
    <w:rsid w:val="000147A1"/>
    <w:rsid w:val="00024DD4"/>
    <w:rsid w:val="0002798A"/>
    <w:rsid w:val="000660D8"/>
    <w:rsid w:val="00083002"/>
    <w:rsid w:val="00087B85"/>
    <w:rsid w:val="000A01F1"/>
    <w:rsid w:val="000C1163"/>
    <w:rsid w:val="000C797A"/>
    <w:rsid w:val="000D2539"/>
    <w:rsid w:val="000D2BB8"/>
    <w:rsid w:val="000E14BB"/>
    <w:rsid w:val="000F28C2"/>
    <w:rsid w:val="000F2DF4"/>
    <w:rsid w:val="000F6783"/>
    <w:rsid w:val="0010369A"/>
    <w:rsid w:val="0010745E"/>
    <w:rsid w:val="00120C95"/>
    <w:rsid w:val="00136399"/>
    <w:rsid w:val="0014663E"/>
    <w:rsid w:val="00156127"/>
    <w:rsid w:val="00174C58"/>
    <w:rsid w:val="00176E67"/>
    <w:rsid w:val="00180664"/>
    <w:rsid w:val="001903F7"/>
    <w:rsid w:val="0019395E"/>
    <w:rsid w:val="001A3FA5"/>
    <w:rsid w:val="001A4E03"/>
    <w:rsid w:val="001A5778"/>
    <w:rsid w:val="001C1290"/>
    <w:rsid w:val="001D5FF3"/>
    <w:rsid w:val="001D6B76"/>
    <w:rsid w:val="00211828"/>
    <w:rsid w:val="0023192B"/>
    <w:rsid w:val="00250014"/>
    <w:rsid w:val="00253617"/>
    <w:rsid w:val="00275BB5"/>
    <w:rsid w:val="00286F6A"/>
    <w:rsid w:val="00291C8C"/>
    <w:rsid w:val="002A1ECE"/>
    <w:rsid w:val="002A2510"/>
    <w:rsid w:val="002A6FA9"/>
    <w:rsid w:val="002B4D1D"/>
    <w:rsid w:val="002B4DA5"/>
    <w:rsid w:val="002C10B1"/>
    <w:rsid w:val="002D222A"/>
    <w:rsid w:val="003076FD"/>
    <w:rsid w:val="00317005"/>
    <w:rsid w:val="00330050"/>
    <w:rsid w:val="00335259"/>
    <w:rsid w:val="003358E3"/>
    <w:rsid w:val="0034712D"/>
    <w:rsid w:val="003929F1"/>
    <w:rsid w:val="003A1B63"/>
    <w:rsid w:val="003A41A1"/>
    <w:rsid w:val="003B2326"/>
    <w:rsid w:val="003D4FE4"/>
    <w:rsid w:val="00400251"/>
    <w:rsid w:val="00414785"/>
    <w:rsid w:val="0041723F"/>
    <w:rsid w:val="00420859"/>
    <w:rsid w:val="0043569A"/>
    <w:rsid w:val="00437ED0"/>
    <w:rsid w:val="00440CD8"/>
    <w:rsid w:val="00443837"/>
    <w:rsid w:val="00447DAA"/>
    <w:rsid w:val="00450F66"/>
    <w:rsid w:val="00461739"/>
    <w:rsid w:val="00466568"/>
    <w:rsid w:val="00467865"/>
    <w:rsid w:val="0048685F"/>
    <w:rsid w:val="00490804"/>
    <w:rsid w:val="004A1437"/>
    <w:rsid w:val="004A4198"/>
    <w:rsid w:val="004A54EA"/>
    <w:rsid w:val="004B0578"/>
    <w:rsid w:val="004E2E34"/>
    <w:rsid w:val="004E34C6"/>
    <w:rsid w:val="004F62AD"/>
    <w:rsid w:val="00501AE8"/>
    <w:rsid w:val="00504B65"/>
    <w:rsid w:val="005114CE"/>
    <w:rsid w:val="005156CD"/>
    <w:rsid w:val="0052122B"/>
    <w:rsid w:val="00551304"/>
    <w:rsid w:val="005557F6"/>
    <w:rsid w:val="00563778"/>
    <w:rsid w:val="005925A5"/>
    <w:rsid w:val="005B4AE2"/>
    <w:rsid w:val="005B5FBD"/>
    <w:rsid w:val="005B7FA1"/>
    <w:rsid w:val="005C2881"/>
    <w:rsid w:val="005C48F2"/>
    <w:rsid w:val="005C7EFF"/>
    <w:rsid w:val="005D6BC5"/>
    <w:rsid w:val="005E61FD"/>
    <w:rsid w:val="005E63CC"/>
    <w:rsid w:val="005F6BA0"/>
    <w:rsid w:val="005F6E87"/>
    <w:rsid w:val="00607FED"/>
    <w:rsid w:val="00613129"/>
    <w:rsid w:val="00617C65"/>
    <w:rsid w:val="0063459A"/>
    <w:rsid w:val="006530C9"/>
    <w:rsid w:val="0066126B"/>
    <w:rsid w:val="00682C69"/>
    <w:rsid w:val="006D2635"/>
    <w:rsid w:val="006D779C"/>
    <w:rsid w:val="006E1639"/>
    <w:rsid w:val="006E4F63"/>
    <w:rsid w:val="006E729E"/>
    <w:rsid w:val="006F25CC"/>
    <w:rsid w:val="0071043F"/>
    <w:rsid w:val="00722A00"/>
    <w:rsid w:val="00724FA4"/>
    <w:rsid w:val="0073146F"/>
    <w:rsid w:val="007325A9"/>
    <w:rsid w:val="0075451A"/>
    <w:rsid w:val="007602AC"/>
    <w:rsid w:val="00774B67"/>
    <w:rsid w:val="00786E50"/>
    <w:rsid w:val="00793AC6"/>
    <w:rsid w:val="007A25E6"/>
    <w:rsid w:val="007A71DE"/>
    <w:rsid w:val="007B199B"/>
    <w:rsid w:val="007B6119"/>
    <w:rsid w:val="007C1DA0"/>
    <w:rsid w:val="007C71B8"/>
    <w:rsid w:val="007D257B"/>
    <w:rsid w:val="007E2A15"/>
    <w:rsid w:val="007E56C4"/>
    <w:rsid w:val="007F3D5B"/>
    <w:rsid w:val="008107D6"/>
    <w:rsid w:val="00815AB9"/>
    <w:rsid w:val="0082526B"/>
    <w:rsid w:val="00837065"/>
    <w:rsid w:val="00841645"/>
    <w:rsid w:val="0084369F"/>
    <w:rsid w:val="00852EC6"/>
    <w:rsid w:val="00856C35"/>
    <w:rsid w:val="00857112"/>
    <w:rsid w:val="00871876"/>
    <w:rsid w:val="00871C15"/>
    <w:rsid w:val="00872B4B"/>
    <w:rsid w:val="008753A7"/>
    <w:rsid w:val="0088782D"/>
    <w:rsid w:val="008B7081"/>
    <w:rsid w:val="008D7A67"/>
    <w:rsid w:val="008F126D"/>
    <w:rsid w:val="008F2F8A"/>
    <w:rsid w:val="008F5BCD"/>
    <w:rsid w:val="00902964"/>
    <w:rsid w:val="00920507"/>
    <w:rsid w:val="00921D46"/>
    <w:rsid w:val="00933455"/>
    <w:rsid w:val="0094790F"/>
    <w:rsid w:val="009511AF"/>
    <w:rsid w:val="0096539F"/>
    <w:rsid w:val="00966B90"/>
    <w:rsid w:val="009737B7"/>
    <w:rsid w:val="009802C4"/>
    <w:rsid w:val="009976D9"/>
    <w:rsid w:val="00997A3E"/>
    <w:rsid w:val="009A12D5"/>
    <w:rsid w:val="009A4EA3"/>
    <w:rsid w:val="009A55DC"/>
    <w:rsid w:val="009A5A5C"/>
    <w:rsid w:val="009C220D"/>
    <w:rsid w:val="009F6984"/>
    <w:rsid w:val="00A14074"/>
    <w:rsid w:val="00A211B2"/>
    <w:rsid w:val="00A2727E"/>
    <w:rsid w:val="00A35524"/>
    <w:rsid w:val="00A60C9E"/>
    <w:rsid w:val="00A74F99"/>
    <w:rsid w:val="00A82BA3"/>
    <w:rsid w:val="00A86165"/>
    <w:rsid w:val="00A940A9"/>
    <w:rsid w:val="00A94ACC"/>
    <w:rsid w:val="00AA2EA7"/>
    <w:rsid w:val="00AE0908"/>
    <w:rsid w:val="00AE4E12"/>
    <w:rsid w:val="00AE6FA4"/>
    <w:rsid w:val="00AF3036"/>
    <w:rsid w:val="00B03907"/>
    <w:rsid w:val="00B11811"/>
    <w:rsid w:val="00B16B82"/>
    <w:rsid w:val="00B24F3D"/>
    <w:rsid w:val="00B311E1"/>
    <w:rsid w:val="00B4735C"/>
    <w:rsid w:val="00B579DF"/>
    <w:rsid w:val="00B90EC2"/>
    <w:rsid w:val="00B935F3"/>
    <w:rsid w:val="00BA268F"/>
    <w:rsid w:val="00BC07E3"/>
    <w:rsid w:val="00C079CA"/>
    <w:rsid w:val="00C23C50"/>
    <w:rsid w:val="00C45FDA"/>
    <w:rsid w:val="00C47DD5"/>
    <w:rsid w:val="00C508CB"/>
    <w:rsid w:val="00C61B4C"/>
    <w:rsid w:val="00C65AD2"/>
    <w:rsid w:val="00C67741"/>
    <w:rsid w:val="00C74647"/>
    <w:rsid w:val="00C76039"/>
    <w:rsid w:val="00C76480"/>
    <w:rsid w:val="00C80AD2"/>
    <w:rsid w:val="00C92A3C"/>
    <w:rsid w:val="00C92FD6"/>
    <w:rsid w:val="00C9454F"/>
    <w:rsid w:val="00CB01D9"/>
    <w:rsid w:val="00CC2BBD"/>
    <w:rsid w:val="00CC707B"/>
    <w:rsid w:val="00CE5DC7"/>
    <w:rsid w:val="00CE685C"/>
    <w:rsid w:val="00CE7D54"/>
    <w:rsid w:val="00CF56AF"/>
    <w:rsid w:val="00D14E73"/>
    <w:rsid w:val="00D167FB"/>
    <w:rsid w:val="00D24D17"/>
    <w:rsid w:val="00D42C98"/>
    <w:rsid w:val="00D55AFA"/>
    <w:rsid w:val="00D6155E"/>
    <w:rsid w:val="00D71841"/>
    <w:rsid w:val="00D83A19"/>
    <w:rsid w:val="00D86A85"/>
    <w:rsid w:val="00D90A75"/>
    <w:rsid w:val="00D94916"/>
    <w:rsid w:val="00DA4514"/>
    <w:rsid w:val="00DC47A2"/>
    <w:rsid w:val="00DE002E"/>
    <w:rsid w:val="00DE1551"/>
    <w:rsid w:val="00DE1A09"/>
    <w:rsid w:val="00DE7FB7"/>
    <w:rsid w:val="00DF2FFC"/>
    <w:rsid w:val="00E106E2"/>
    <w:rsid w:val="00E150DD"/>
    <w:rsid w:val="00E1566E"/>
    <w:rsid w:val="00E20DDA"/>
    <w:rsid w:val="00E32A8B"/>
    <w:rsid w:val="00E36054"/>
    <w:rsid w:val="00E37E7B"/>
    <w:rsid w:val="00E46E04"/>
    <w:rsid w:val="00E62683"/>
    <w:rsid w:val="00E745AC"/>
    <w:rsid w:val="00E827E6"/>
    <w:rsid w:val="00E87396"/>
    <w:rsid w:val="00E96F6F"/>
    <w:rsid w:val="00EA1533"/>
    <w:rsid w:val="00EB478A"/>
    <w:rsid w:val="00EC42A3"/>
    <w:rsid w:val="00EE2074"/>
    <w:rsid w:val="00EE60CD"/>
    <w:rsid w:val="00F37A31"/>
    <w:rsid w:val="00F67856"/>
    <w:rsid w:val="00F83033"/>
    <w:rsid w:val="00F86319"/>
    <w:rsid w:val="00F966AA"/>
    <w:rsid w:val="00FB538F"/>
    <w:rsid w:val="00FC3071"/>
    <w:rsid w:val="00FC3EF8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02C2CE2"/>
  <w14:defaultImageDpi w14:val="0"/>
  <w15:docId w15:val="{57919F8E-8FCD-4857-8332-55936E2C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399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490804"/>
    <w:rPr>
      <w:rFonts w:asciiTheme="minorHAnsi" w:hAnsiTheme="minorHAns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27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locked/>
    <w:rsid w:val="00490804"/>
    <w:rPr>
      <w:rFonts w:ascii="Arial" w:hAnsi="Arial" w:cs="Times New Roman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E67"/>
    <w:rPr>
      <w:rFonts w:asciiTheme="minorHAnsi" w:hAnsiTheme="minorHAns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locked/>
    <w:rsid w:val="00176E67"/>
    <w:rPr>
      <w:rFonts w:asciiTheme="minorHAnsi" w:hAnsiTheme="minorHAnsi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136399"/>
    <w:rPr>
      <w:rFonts w:ascii="Arial" w:hAnsi="Arial"/>
      <w:sz w:val="24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82526B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2683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414785"/>
    <w:rPr>
      <w:rFonts w:ascii="Arial" w:hAnsi="Arial" w:cs="Times New Roman"/>
      <w:sz w:val="22"/>
      <w:szCs w:val="22"/>
      <w:lang w:val="en-GB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D9491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02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.harvey@hodgson.lancs.sch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rookes001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770</Words>
  <Characters>4389</Characters>
  <Application>Microsoft Office Word</Application>
  <DocSecurity>4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User</dc:creator>
  <cp:keywords/>
  <dc:description/>
  <cp:lastModifiedBy>Sarah Broughton-Taylor</cp:lastModifiedBy>
  <cp:revision>2</cp:revision>
  <cp:lastPrinted>2015-03-05T12:04:00Z</cp:lastPrinted>
  <dcterms:created xsi:type="dcterms:W3CDTF">2026-06-30T09:20:00Z</dcterms:created>
  <dcterms:modified xsi:type="dcterms:W3CDTF">2026-06-30T09:20:00Z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