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D915" w14:textId="77777777" w:rsidR="00123D95" w:rsidRPr="00FC33A8" w:rsidRDefault="00FC33A8" w:rsidP="00FC33A8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FC33A8">
        <w:rPr>
          <w:rFonts w:asciiTheme="minorHAnsi" w:hAnsiTheme="minorHAnsi" w:cstheme="minorHAnsi"/>
          <w:b/>
          <w:bCs/>
          <w:sz w:val="22"/>
          <w:szCs w:val="22"/>
          <w:u w:val="single"/>
        </w:rPr>
        <w:t>IN-YEAR ADMISSION FORM</w:t>
      </w:r>
    </w:p>
    <w:p w14:paraId="23E39D9F" w14:textId="77777777" w:rsidR="157217A6" w:rsidRPr="00666671" w:rsidRDefault="157217A6" w:rsidP="157217A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22AFEE" w14:textId="77777777" w:rsidR="1F511DBC" w:rsidRPr="00FC33A8" w:rsidRDefault="1F511DBC" w:rsidP="157217A6">
      <w:pPr>
        <w:jc w:val="center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</w:pPr>
      <w:r w:rsidRPr="00FC33A8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  <w:t>If your child has an EHCP and/or</w:t>
      </w:r>
      <w:r w:rsidR="00352F91" w:rsidRPr="00FC33A8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  <w:t xml:space="preserve"> is</w:t>
      </w:r>
      <w:r w:rsidRPr="00FC33A8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  <w:t xml:space="preserve"> Looked </w:t>
      </w:r>
      <w:r w:rsidR="26267CCA" w:rsidRPr="00FC33A8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  <w:t>After,</w:t>
      </w:r>
      <w:r w:rsidRPr="00FC33A8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  <w:t xml:space="preserve"> please do not complete this form and contact your area </w:t>
      </w:r>
      <w:r w:rsidR="67EEA8FD" w:rsidRPr="00FC33A8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  <w:t>office.</w:t>
      </w:r>
    </w:p>
    <w:p w14:paraId="43C42F21" w14:textId="77777777" w:rsidR="157217A6" w:rsidRPr="00666671" w:rsidRDefault="157217A6" w:rsidP="157217A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10915"/>
      </w:tblGrid>
      <w:tr w:rsidR="157217A6" w:rsidRPr="00666671" w14:paraId="7B12D452" w14:textId="77777777" w:rsidTr="00DF4494">
        <w:trPr>
          <w:trHeight w:val="231"/>
        </w:trPr>
        <w:tc>
          <w:tcPr>
            <w:tcW w:w="10915" w:type="dxa"/>
          </w:tcPr>
          <w:p w14:paraId="5850CD98" w14:textId="77777777" w:rsidR="157217A6" w:rsidRPr="00666671" w:rsidRDefault="157217A6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Reason for transferring schools:</w:t>
            </w:r>
          </w:p>
          <w:p w14:paraId="2EEC1A6F" w14:textId="77777777" w:rsidR="157217A6" w:rsidRPr="00666671" w:rsidRDefault="157217A6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Please tick appropriate box(s)</w:t>
            </w:r>
            <w:r w:rsidRPr="00666671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2BEE27A" w14:textId="77777777" w:rsidR="157217A6" w:rsidRPr="00666671" w:rsidRDefault="00FC33A8" w:rsidP="00FC33A8">
            <w:pPr>
              <w:tabs>
                <w:tab w:val="left" w:pos="142"/>
              </w:tabs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157217A6" w:rsidRPr="00666671">
              <w:rPr>
                <w:rFonts w:asciiTheme="minorHAnsi" w:hAnsiTheme="minorHAnsi" w:cstheme="minorHAnsi"/>
                <w:sz w:val="22"/>
                <w:szCs w:val="22"/>
              </w:rPr>
              <w:t>Moving to Lancashire from outside of the UK (Please state Country):</w:t>
            </w:r>
            <w:r w:rsidR="157217A6" w:rsidRPr="006666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6003271A" w14:textId="77777777" w:rsidR="157217A6" w:rsidRPr="00666671" w:rsidRDefault="00FC33A8" w:rsidP="00FC33A8">
            <w:pPr>
              <w:tabs>
                <w:tab w:val="left" w:pos="142"/>
              </w:tabs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157217A6" w:rsidRPr="00666671">
              <w:rPr>
                <w:rFonts w:asciiTheme="minorHAnsi" w:hAnsiTheme="minorHAnsi" w:cstheme="minorHAnsi"/>
                <w:sz w:val="22"/>
                <w:szCs w:val="22"/>
              </w:rPr>
              <w:t xml:space="preserve">Moving to Lancashire from another local authority (Please state Local Authority): </w:t>
            </w:r>
          </w:p>
          <w:p w14:paraId="740006E7" w14:textId="77777777" w:rsidR="002F10E3" w:rsidRPr="00666671" w:rsidRDefault="00FC33A8" w:rsidP="00FC33A8">
            <w:pPr>
              <w:tabs>
                <w:tab w:val="left" w:pos="142"/>
              </w:tabs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F10E3" w:rsidRPr="00666671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157217A6" w:rsidRPr="00666671">
              <w:rPr>
                <w:rFonts w:asciiTheme="minorHAnsi" w:hAnsiTheme="minorHAnsi" w:cstheme="minorHAnsi"/>
                <w:sz w:val="22"/>
                <w:szCs w:val="22"/>
              </w:rPr>
              <w:t xml:space="preserve">oving from one area of Lancashire to another (Please state area): </w:t>
            </w:r>
          </w:p>
          <w:p w14:paraId="4015D2CA" w14:textId="77777777" w:rsidR="157217A6" w:rsidRPr="00666671" w:rsidRDefault="00FC33A8" w:rsidP="00FC33A8">
            <w:pPr>
              <w:tabs>
                <w:tab w:val="left" w:pos="142"/>
              </w:tabs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instrText xml:space="preserve"> FORMTEXT </w:instrTex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fldChar w:fldCharType="end"/>
            </w:r>
            <w:bookmarkEnd w:id="3"/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 </w:t>
            </w:r>
            <w:r w:rsidR="4000EACC" w:rsidRPr="00666671">
              <w:rPr>
                <w:rFonts w:asciiTheme="minorHAnsi" w:hAnsiTheme="minorHAnsi" w:cstheme="minorHAnsi"/>
                <w:sz w:val="22"/>
                <w:szCs w:val="22"/>
              </w:rPr>
              <w:t>School to School Transfer</w:t>
            </w:r>
            <w:r w:rsidR="003948ED" w:rsidRPr="00666671">
              <w:rPr>
                <w:rFonts w:asciiTheme="minorHAnsi" w:hAnsiTheme="minorHAnsi" w:cstheme="minorHAnsi"/>
                <w:sz w:val="22"/>
                <w:szCs w:val="22"/>
              </w:rPr>
              <w:t xml:space="preserve"> within the same authority</w:t>
            </w:r>
            <w:r w:rsidR="157217A6" w:rsidRPr="0066667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2044676D" w14:textId="77777777" w:rsidR="157217A6" w:rsidRPr="00666671" w:rsidRDefault="00FC33A8" w:rsidP="00FC33A8">
            <w:pPr>
              <w:tabs>
                <w:tab w:val="left" w:pos="142"/>
              </w:tabs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instrText xml:space="preserve"> FORMTEXT </w:instrTex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fldChar w:fldCharType="end"/>
            </w:r>
            <w:bookmarkEnd w:id="4"/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 </w:t>
            </w:r>
            <w:r w:rsidR="157217A6" w:rsidRPr="00666671">
              <w:rPr>
                <w:rFonts w:asciiTheme="minorHAnsi" w:hAnsiTheme="minorHAnsi" w:cstheme="minorHAnsi"/>
                <w:sz w:val="22"/>
                <w:szCs w:val="22"/>
              </w:rPr>
              <w:t xml:space="preserve">Leaving Private Education: </w:t>
            </w:r>
          </w:p>
          <w:p w14:paraId="7B40847B" w14:textId="77777777" w:rsidR="157217A6" w:rsidRPr="00666671" w:rsidRDefault="00FC33A8" w:rsidP="00FC33A8">
            <w:pPr>
              <w:tabs>
                <w:tab w:val="left" w:pos="142"/>
              </w:tabs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instrText xml:space="preserve"> FORMTEXT </w:instrTex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fldChar w:fldCharType="end"/>
            </w:r>
            <w:bookmarkEnd w:id="5"/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 </w:t>
            </w:r>
            <w:r w:rsidR="157217A6" w:rsidRPr="00666671">
              <w:rPr>
                <w:rFonts w:asciiTheme="minorHAnsi" w:hAnsiTheme="minorHAnsi" w:cstheme="minorHAnsi"/>
                <w:sz w:val="22"/>
                <w:szCs w:val="22"/>
              </w:rPr>
              <w:t>Leaving Elective Home Education:</w:t>
            </w:r>
            <w:r w:rsidR="157217A6" w:rsidRPr="006666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75275240" w14:textId="77777777" w:rsidR="003948ED" w:rsidRPr="00666671" w:rsidRDefault="00FC33A8" w:rsidP="00FC33A8">
            <w:pPr>
              <w:tabs>
                <w:tab w:val="left" w:pos="142"/>
              </w:tabs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instrText xml:space="preserve"> FORMTEXT </w:instrTex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  <w:sz w:val="22"/>
                <w:szCs w:val="22"/>
              </w:rPr>
              <w:t> 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fldChar w:fldCharType="end"/>
            </w:r>
            <w:bookmarkEnd w:id="6"/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 </w:t>
            </w:r>
            <w:r w:rsidR="157217A6" w:rsidRPr="00666671">
              <w:rPr>
                <w:rFonts w:asciiTheme="minorHAnsi" w:hAnsiTheme="minorHAnsi" w:cstheme="minorHAnsi"/>
                <w:sz w:val="22"/>
                <w:szCs w:val="22"/>
              </w:rPr>
              <w:t>Other (Please state):</w:t>
            </w:r>
          </w:p>
          <w:p w14:paraId="008B4CED" w14:textId="77777777" w:rsidR="00666671" w:rsidRPr="00666671" w:rsidRDefault="00666671" w:rsidP="003948ED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37" w:tblpY="685"/>
        <w:tblW w:w="10910" w:type="dxa"/>
        <w:tblLook w:val="04A0" w:firstRow="1" w:lastRow="0" w:firstColumn="1" w:lastColumn="0" w:noHBand="0" w:noVBand="1"/>
      </w:tblPr>
      <w:tblGrid>
        <w:gridCol w:w="3110"/>
        <w:gridCol w:w="2261"/>
        <w:gridCol w:w="2678"/>
        <w:gridCol w:w="2861"/>
      </w:tblGrid>
      <w:tr w:rsidR="00123D95" w:rsidRPr="00666671" w14:paraId="11FAA463" w14:textId="77777777" w:rsidTr="002F10E3">
        <w:trPr>
          <w:trHeight w:val="842"/>
        </w:trPr>
        <w:tc>
          <w:tcPr>
            <w:tcW w:w="5371" w:type="dxa"/>
            <w:gridSpan w:val="2"/>
          </w:tcPr>
          <w:p w14:paraId="1C683EC9" w14:textId="77777777" w:rsidR="00A46303" w:rsidRPr="00666671" w:rsidRDefault="00123D95" w:rsidP="00123D9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Child's Legal Surname:</w:t>
            </w:r>
          </w:p>
          <w:p w14:paraId="663D60BC" w14:textId="77777777" w:rsidR="00123D95" w:rsidRPr="00666671" w:rsidRDefault="00404464" w:rsidP="157217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bCs/>
                <w:spacing w:val="2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="00A46303" w:rsidRPr="00666671">
              <w:rPr>
                <w:rFonts w:asciiTheme="minorHAnsi" w:hAnsiTheme="minorHAnsi" w:cstheme="minorHAnsi"/>
                <w:b/>
                <w:bCs/>
                <w:spacing w:val="2"/>
                <w:sz w:val="22"/>
                <w:szCs w:val="22"/>
                <w:lang w:val="en-US"/>
              </w:rPr>
              <w:instrText xml:space="preserve"> FORMTEXT </w:instrText>
            </w:r>
            <w:r w:rsidRPr="00666671">
              <w:rPr>
                <w:rFonts w:asciiTheme="minorHAnsi" w:hAnsiTheme="minorHAnsi" w:cstheme="minorHAnsi"/>
                <w:b/>
                <w:bCs/>
                <w:spacing w:val="2"/>
                <w:sz w:val="22"/>
                <w:szCs w:val="22"/>
                <w:lang w:val="en-US"/>
              </w:rPr>
            </w:r>
            <w:r w:rsidRPr="00666671">
              <w:rPr>
                <w:rFonts w:asciiTheme="minorHAnsi" w:hAnsiTheme="minorHAnsi" w:cstheme="minorHAnsi"/>
                <w:b/>
                <w:bCs/>
                <w:spacing w:val="2"/>
                <w:sz w:val="22"/>
                <w:szCs w:val="22"/>
                <w:lang w:val="en-US"/>
              </w:rPr>
              <w:fldChar w:fldCharType="separate"/>
            </w:r>
            <w:r w:rsidR="00A46303" w:rsidRPr="00666671">
              <w:rPr>
                <w:rFonts w:asciiTheme="minorHAnsi" w:hAnsiTheme="minorHAnsi" w:cstheme="minorHAnsi"/>
                <w:b/>
                <w:bCs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bCs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bCs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bCs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bCs/>
                <w:noProof/>
                <w:spacing w:val="2"/>
                <w:sz w:val="22"/>
                <w:szCs w:val="22"/>
                <w:lang w:val="en-US"/>
              </w:rPr>
              <w:t> </w:t>
            </w:r>
            <w:r w:rsidRPr="00666671">
              <w:rPr>
                <w:rFonts w:asciiTheme="minorHAnsi" w:hAnsiTheme="minorHAnsi" w:cstheme="minorHAnsi"/>
                <w:b/>
                <w:bCs/>
                <w:spacing w:val="2"/>
                <w:sz w:val="22"/>
                <w:szCs w:val="22"/>
                <w:lang w:val="en-US"/>
              </w:rPr>
              <w:fldChar w:fldCharType="end"/>
            </w:r>
            <w:bookmarkEnd w:id="7"/>
          </w:p>
        </w:tc>
        <w:tc>
          <w:tcPr>
            <w:tcW w:w="5539" w:type="dxa"/>
            <w:gridSpan w:val="2"/>
          </w:tcPr>
          <w:p w14:paraId="5BB50395" w14:textId="77777777" w:rsidR="00A46303" w:rsidRPr="00666671" w:rsidRDefault="00123D95" w:rsidP="00123D9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Child's Forename(s):</w:t>
            </w:r>
          </w:p>
          <w:p w14:paraId="4A574B90" w14:textId="77777777" w:rsidR="00123D95" w:rsidRPr="00666671" w:rsidRDefault="00404464" w:rsidP="00A463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instrText xml:space="preserve"> FORMTEXT </w:instrText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separate"/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end"/>
            </w:r>
          </w:p>
        </w:tc>
      </w:tr>
      <w:tr w:rsidR="00123D95" w:rsidRPr="00666671" w14:paraId="243D9188" w14:textId="77777777" w:rsidTr="002F10E3">
        <w:trPr>
          <w:trHeight w:val="699"/>
        </w:trPr>
        <w:tc>
          <w:tcPr>
            <w:tcW w:w="3110" w:type="dxa"/>
          </w:tcPr>
          <w:p w14:paraId="578131F8" w14:textId="77777777" w:rsidR="00A46303" w:rsidRPr="00666671" w:rsidRDefault="00123D95" w:rsidP="00123D9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Child's Date-of-Birth:</w:t>
            </w:r>
          </w:p>
          <w:p w14:paraId="1266E64A" w14:textId="77777777" w:rsidR="00123D95" w:rsidRPr="00666671" w:rsidRDefault="00404464" w:rsidP="00A463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instrText xml:space="preserve"> FORMTEXT </w:instrText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separate"/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261" w:type="dxa"/>
          </w:tcPr>
          <w:p w14:paraId="109D6DA4" w14:textId="77777777" w:rsidR="00A46303" w:rsidRPr="00666671" w:rsidRDefault="008B4F7A" w:rsidP="00123D9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</w:t>
            </w:r>
            <w:r w:rsidR="00123D95"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Year Group:</w:t>
            </w:r>
          </w:p>
          <w:p w14:paraId="0283EE5F" w14:textId="77777777" w:rsidR="00123D95" w:rsidRPr="00666671" w:rsidRDefault="00404464" w:rsidP="00A463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instrText xml:space="preserve"> FORMTEXT </w:instrText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separate"/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678" w:type="dxa"/>
          </w:tcPr>
          <w:p w14:paraId="1A5C520F" w14:textId="77777777" w:rsidR="00A46303" w:rsidRPr="00666671" w:rsidRDefault="00123D95" w:rsidP="00BE1BA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Age:</w:t>
            </w:r>
          </w:p>
          <w:p w14:paraId="62C4CEFC" w14:textId="77777777" w:rsidR="00123D95" w:rsidRPr="00666671" w:rsidRDefault="00404464" w:rsidP="00A463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instrText xml:space="preserve"> FORMTEXT </w:instrText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separate"/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61" w:type="dxa"/>
          </w:tcPr>
          <w:p w14:paraId="3345799B" w14:textId="77777777" w:rsidR="00A46303" w:rsidRPr="00666671" w:rsidRDefault="00123D95" w:rsidP="00123D9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Male/Female:</w:t>
            </w:r>
          </w:p>
          <w:p w14:paraId="0B5703E8" w14:textId="77777777" w:rsidR="00123D95" w:rsidRPr="00666671" w:rsidRDefault="00404464" w:rsidP="00A463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instrText xml:space="preserve"> FORMTEXT </w:instrText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separate"/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end"/>
            </w:r>
          </w:p>
        </w:tc>
      </w:tr>
      <w:tr w:rsidR="00F34755" w:rsidRPr="00666671" w14:paraId="24D34CB9" w14:textId="77777777" w:rsidTr="002F10E3">
        <w:trPr>
          <w:trHeight w:val="699"/>
        </w:trPr>
        <w:tc>
          <w:tcPr>
            <w:tcW w:w="5371" w:type="dxa"/>
            <w:gridSpan w:val="2"/>
          </w:tcPr>
          <w:p w14:paraId="6904D55C" w14:textId="77777777" w:rsidR="00F34755" w:rsidRPr="00666671" w:rsidRDefault="00F34755" w:rsidP="00123D9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Child's home address (current):</w:t>
            </w:r>
          </w:p>
          <w:p w14:paraId="797A2B25" w14:textId="77777777" w:rsidR="00F34755" w:rsidRPr="00666671" w:rsidRDefault="00404464" w:rsidP="00123D9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instrText xml:space="preserve"> FORMTEXT </w:instrText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separate"/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end"/>
            </w:r>
          </w:p>
          <w:p w14:paraId="5ED62CE4" w14:textId="77777777" w:rsidR="00F34755" w:rsidRPr="00666671" w:rsidRDefault="00F34755" w:rsidP="00123D9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8509CF" w14:textId="77777777" w:rsidR="00A46303" w:rsidRPr="00666671" w:rsidRDefault="00A46303" w:rsidP="00123D9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D62203" w14:textId="77777777" w:rsidR="00F34755" w:rsidRPr="00666671" w:rsidRDefault="00F34755" w:rsidP="00123D9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E3C8CC" w14:textId="77777777" w:rsidR="00F34755" w:rsidRPr="00666671" w:rsidRDefault="00F34755" w:rsidP="00123D9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Postcode:</w:t>
            </w:r>
            <w:r w:rsidR="00404464"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instrText xml:space="preserve"> FORMTEXT </w:instrText>
            </w:r>
            <w:r w:rsidR="00404464"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r>
            <w:r w:rsidR="00404464"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separate"/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404464"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39" w:type="dxa"/>
            <w:gridSpan w:val="2"/>
          </w:tcPr>
          <w:p w14:paraId="219B0FAE" w14:textId="77777777" w:rsidR="00F34755" w:rsidRPr="00666671" w:rsidRDefault="00F34755" w:rsidP="00F3475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Child's new address (if you are moving):</w:t>
            </w:r>
          </w:p>
          <w:p w14:paraId="54B54A52" w14:textId="77777777" w:rsidR="00F34755" w:rsidRPr="00666671" w:rsidRDefault="00404464" w:rsidP="00F3475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instrText xml:space="preserve"> FORMTEXT </w:instrText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separate"/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end"/>
            </w:r>
          </w:p>
          <w:p w14:paraId="49F109E6" w14:textId="77777777" w:rsidR="00F34755" w:rsidRPr="00666671" w:rsidRDefault="00F34755" w:rsidP="00F3475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159BCA" w14:textId="77777777" w:rsidR="00F34755" w:rsidRPr="00666671" w:rsidRDefault="00F34755" w:rsidP="00F3475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06690D" w14:textId="77777777" w:rsidR="00A46303" w:rsidRPr="00666671" w:rsidRDefault="00A46303" w:rsidP="00F3475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F8FB4C" w14:textId="77777777" w:rsidR="00F34755" w:rsidRPr="00666671" w:rsidRDefault="00F34755" w:rsidP="00FC33A8">
            <w:p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Postcode:</w:t>
            </w:r>
            <w:r w:rsidR="00FC33A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404464"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instrText xml:space="preserve"> FORMTEXT </w:instrText>
            </w:r>
            <w:r w:rsidR="00404464"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r>
            <w:r w:rsidR="00404464"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separate"/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404464"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end"/>
            </w:r>
          </w:p>
          <w:p w14:paraId="0DCDA22D" w14:textId="77777777" w:rsidR="00DD0F68" w:rsidRPr="00666671" w:rsidRDefault="00DD0F68" w:rsidP="00FC33A8">
            <w:p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Date of move:</w:t>
            </w:r>
            <w:r w:rsidR="00FC33A8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ab/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instrText xml:space="preserve"> FORMTEXT </w:instrText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separate"/>
            </w:r>
            <w:r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Pr="00666671">
              <w:rPr>
                <w:rFonts w:asciiTheme="minorHAnsi" w:hAnsiTheme="minorHAnsi" w:cstheme="minorHAnsi"/>
                <w:b/>
                <w:noProof/>
                <w:spacing w:val="2"/>
                <w:sz w:val="22"/>
                <w:szCs w:val="22"/>
                <w:lang w:val="en-US"/>
              </w:rPr>
              <w:t> </w:t>
            </w: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fldChar w:fldCharType="end"/>
            </w:r>
          </w:p>
        </w:tc>
      </w:tr>
      <w:tr w:rsidR="008B4F7A" w:rsidRPr="00666671" w14:paraId="6C9D41B2" w14:textId="77777777" w:rsidTr="00B820B1">
        <w:trPr>
          <w:trHeight w:val="1772"/>
        </w:trPr>
        <w:tc>
          <w:tcPr>
            <w:tcW w:w="10910" w:type="dxa"/>
            <w:gridSpan w:val="4"/>
          </w:tcPr>
          <w:p w14:paraId="59332DC5" w14:textId="77777777" w:rsidR="008B4F7A" w:rsidRPr="00666671" w:rsidRDefault="008B4F7A" w:rsidP="157217A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Parent/Guardian(s):</w:t>
            </w:r>
            <w:r w:rsidR="7FD4F19D"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Parental Responsibility: Yes </w:t>
            </w:r>
            <w:r w:rsidR="0DA50041" w:rsidRPr="00666671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C33A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FC33A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FC33A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r>
            <w:r w:rsidR="00FC33A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C33A8">
              <w:rPr>
                <w:rFonts w:asciiTheme="minorHAnsi" w:eastAsia="Arial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FC33A8">
              <w:rPr>
                <w:rFonts w:asciiTheme="minorHAnsi" w:eastAsia="Arial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FC33A8">
              <w:rPr>
                <w:rFonts w:asciiTheme="minorHAnsi" w:eastAsia="Arial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FC33A8">
              <w:rPr>
                <w:rFonts w:asciiTheme="minorHAnsi" w:eastAsia="Arial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FC33A8">
              <w:rPr>
                <w:rFonts w:asciiTheme="minorHAnsi" w:eastAsia="Arial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FC33A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8"/>
            <w:r w:rsidR="0DA50041" w:rsidRPr="00666671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7FD4F19D"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FC33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="7FD4F19D"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     </w:t>
            </w:r>
            <w:r w:rsidR="00FC33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FC33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FC33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FC33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C33A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FC33A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FC33A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FC33A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FC33A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FC33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9"/>
            <w:r w:rsidR="7FD4F19D"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1B6FD33B" w14:textId="77777777" w:rsidR="008B4F7A" w:rsidRPr="00666671" w:rsidRDefault="00404464" w:rsidP="157217A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bCs/>
                <w:spacing w:val="2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66671">
              <w:rPr>
                <w:rFonts w:asciiTheme="minorHAnsi" w:hAnsiTheme="minorHAnsi" w:cstheme="minorHAnsi"/>
                <w:b/>
                <w:bCs/>
                <w:spacing w:val="2"/>
                <w:sz w:val="22"/>
                <w:szCs w:val="22"/>
                <w:lang w:val="en-US"/>
              </w:rPr>
              <w:instrText xml:space="preserve"> FORMTEXT </w:instrText>
            </w:r>
            <w:r w:rsidRPr="00666671">
              <w:rPr>
                <w:rFonts w:asciiTheme="minorHAnsi" w:hAnsiTheme="minorHAnsi" w:cstheme="minorHAnsi"/>
                <w:b/>
                <w:bCs/>
                <w:spacing w:val="2"/>
                <w:sz w:val="22"/>
                <w:szCs w:val="22"/>
                <w:lang w:val="en-US"/>
              </w:rPr>
            </w:r>
            <w:r w:rsidRPr="00666671">
              <w:rPr>
                <w:rFonts w:asciiTheme="minorHAnsi" w:hAnsiTheme="minorHAnsi" w:cstheme="minorHAnsi"/>
                <w:b/>
                <w:bCs/>
                <w:spacing w:val="2"/>
                <w:sz w:val="22"/>
                <w:szCs w:val="22"/>
                <w:lang w:val="en-US"/>
              </w:rPr>
              <w:fldChar w:fldCharType="separate"/>
            </w:r>
            <w:r w:rsidR="00A46303" w:rsidRPr="00666671">
              <w:rPr>
                <w:rFonts w:asciiTheme="minorHAnsi" w:hAnsiTheme="minorHAnsi" w:cstheme="minorHAnsi"/>
                <w:b/>
                <w:bCs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bCs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bCs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bCs/>
                <w:noProof/>
                <w:spacing w:val="2"/>
                <w:sz w:val="22"/>
                <w:szCs w:val="22"/>
                <w:lang w:val="en-US"/>
              </w:rPr>
              <w:t> </w:t>
            </w:r>
            <w:r w:rsidR="00A46303" w:rsidRPr="00666671">
              <w:rPr>
                <w:rFonts w:asciiTheme="minorHAnsi" w:hAnsiTheme="minorHAnsi" w:cstheme="minorHAnsi"/>
                <w:b/>
                <w:bCs/>
                <w:noProof/>
                <w:spacing w:val="2"/>
                <w:sz w:val="22"/>
                <w:szCs w:val="22"/>
                <w:lang w:val="en-US"/>
              </w:rPr>
              <w:t> </w:t>
            </w:r>
            <w:r w:rsidRPr="00666671">
              <w:rPr>
                <w:rFonts w:asciiTheme="minorHAnsi" w:hAnsiTheme="minorHAnsi" w:cstheme="minorHAnsi"/>
                <w:b/>
                <w:bCs/>
                <w:spacing w:val="2"/>
                <w:sz w:val="22"/>
                <w:szCs w:val="22"/>
                <w:lang w:val="en-US"/>
              </w:rPr>
              <w:fldChar w:fldCharType="end"/>
            </w:r>
          </w:p>
          <w:p w14:paraId="2C075128" w14:textId="77777777" w:rsidR="157217A6" w:rsidRPr="00666671" w:rsidRDefault="157217A6" w:rsidP="157217A6">
            <w:pP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2FC13364" w14:textId="77777777" w:rsidR="5AC518DB" w:rsidRPr="00666671" w:rsidRDefault="5AC518DB" w:rsidP="157217A6">
            <w:pP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t xml:space="preserve">Home address (If different to </w:t>
            </w:r>
            <w:r w:rsidR="00DF4494" w:rsidRPr="006666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t>c</w:t>
            </w:r>
            <w:r w:rsidRPr="006666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t>hild’s):</w:t>
            </w:r>
          </w:p>
          <w:p w14:paraId="21DD3E39" w14:textId="77777777" w:rsidR="157217A6" w:rsidRPr="00666671" w:rsidRDefault="00B6061F" w:rsidP="157217A6">
            <w:pP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fldChar w:fldCharType="end"/>
            </w:r>
            <w:bookmarkEnd w:id="10"/>
          </w:p>
          <w:p w14:paraId="3FA8E1B4" w14:textId="77777777" w:rsidR="5AC518DB" w:rsidRPr="00666671" w:rsidRDefault="5AC518DB" w:rsidP="157217A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t xml:space="preserve">Postcode: </w:t>
            </w:r>
            <w:r w:rsidR="00B6061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="00B6061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="00B6061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</w:r>
            <w:r w:rsidR="00B6061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fldChar w:fldCharType="separate"/>
            </w:r>
            <w:r w:rsidR="00B6061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t> </w:t>
            </w:r>
            <w:r w:rsidR="00B6061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t> </w:t>
            </w:r>
            <w:r w:rsidR="00B6061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t> </w:t>
            </w:r>
            <w:r w:rsidR="00B6061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t> </w:t>
            </w:r>
            <w:r w:rsidR="00B6061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t> </w:t>
            </w:r>
            <w:r w:rsidR="00B6061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fldChar w:fldCharType="end"/>
            </w:r>
            <w:bookmarkEnd w:id="11"/>
          </w:p>
          <w:p w14:paraId="4CE79DCB" w14:textId="77777777" w:rsidR="008B4F7A" w:rsidRPr="00666671" w:rsidRDefault="008B4F7A" w:rsidP="00F3475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46BE6" w:rsidRPr="00666671" w14:paraId="528B8A72" w14:textId="77777777" w:rsidTr="002F10E3">
        <w:trPr>
          <w:trHeight w:val="288"/>
        </w:trPr>
        <w:tc>
          <w:tcPr>
            <w:tcW w:w="10910" w:type="dxa"/>
            <w:gridSpan w:val="4"/>
          </w:tcPr>
          <w:p w14:paraId="67EE3868" w14:textId="77777777" w:rsidR="00DF4494" w:rsidRDefault="00846BE6" w:rsidP="00F3475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Is English the first language spoken? By Parent</w:t>
            </w:r>
            <w:r w:rsidR="0042707C"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42707C"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2"/>
            <w:r w:rsidR="0042707C"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No </w:t>
            </w:r>
            <w:r w:rsidR="00FC33A8">
              <w:rPr>
                <w:rFonts w:ascii="MS Gothic" w:eastAsia="MS Gothic" w:hAnsi="MS Gothic" w:cstheme="minorHAnsi" w:hint="eastAsia"/>
                <w:b/>
                <w:sz w:val="22"/>
                <w:szCs w:val="22"/>
              </w:rPr>
              <w:t xml:space="preserve"> </w:t>
            </w:r>
            <w:r w:rsidR="00B6061F">
              <w:rPr>
                <w:rFonts w:ascii="MS Gothic" w:eastAsia="MS Gothic" w:hAnsi="MS Gothic" w:cstheme="minorHAnsi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 w:rsidR="00B6061F">
              <w:rPr>
                <w:rFonts w:ascii="MS Gothic" w:eastAsia="MS Gothic" w:hAnsi="MS Gothic" w:cstheme="minorHAnsi"/>
                <w:b/>
                <w:sz w:val="22"/>
                <w:szCs w:val="22"/>
              </w:rPr>
              <w:instrText xml:space="preserve"> </w:instrText>
            </w:r>
            <w:r w:rsidR="00B6061F">
              <w:rPr>
                <w:rFonts w:ascii="MS Gothic" w:eastAsia="MS Gothic" w:hAnsi="MS Gothic" w:cstheme="minorHAnsi" w:hint="eastAsia"/>
                <w:b/>
                <w:sz w:val="22"/>
                <w:szCs w:val="22"/>
              </w:rPr>
              <w:instrText>FORMTEXT</w:instrText>
            </w:r>
            <w:r w:rsidR="00B6061F">
              <w:rPr>
                <w:rFonts w:ascii="MS Gothic" w:eastAsia="MS Gothic" w:hAnsi="MS Gothic" w:cstheme="minorHAnsi"/>
                <w:b/>
                <w:sz w:val="22"/>
                <w:szCs w:val="22"/>
              </w:rPr>
              <w:instrText xml:space="preserve"> </w:instrText>
            </w:r>
            <w:r w:rsidR="00B6061F">
              <w:rPr>
                <w:rFonts w:ascii="MS Gothic" w:eastAsia="MS Gothic" w:hAnsi="MS Gothic" w:cstheme="minorHAnsi"/>
                <w:b/>
                <w:sz w:val="22"/>
                <w:szCs w:val="22"/>
              </w:rPr>
            </w:r>
            <w:r w:rsidR="00B6061F">
              <w:rPr>
                <w:rFonts w:ascii="MS Gothic" w:eastAsia="MS Gothic" w:hAnsi="MS Gothic" w:cstheme="minorHAnsi"/>
                <w:b/>
                <w:sz w:val="22"/>
                <w:szCs w:val="22"/>
              </w:rPr>
              <w:fldChar w:fldCharType="separate"/>
            </w:r>
            <w:r w:rsidR="00B6061F">
              <w:rPr>
                <w:rFonts w:ascii="MS Gothic" w:eastAsia="MS Gothic" w:hAnsi="MS Gothic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="MS Gothic" w:eastAsia="MS Gothic" w:hAnsi="MS Gothic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="MS Gothic" w:eastAsia="MS Gothic" w:hAnsi="MS Gothic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="MS Gothic" w:eastAsia="MS Gothic" w:hAnsi="MS Gothic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="MS Gothic" w:eastAsia="MS Gothic" w:hAnsi="MS Gothic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="MS Gothic" w:eastAsia="MS Gothic" w:hAnsi="MS Gothic" w:cstheme="minorHAnsi"/>
                <w:b/>
                <w:sz w:val="22"/>
                <w:szCs w:val="22"/>
              </w:rPr>
              <w:fldChar w:fldCharType="end"/>
            </w:r>
            <w:bookmarkEnd w:id="13"/>
            <w:r w:rsidR="0042707C"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FC33A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352F91"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By Child</w:t>
            </w:r>
            <w:r w:rsidR="0042707C"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: Yes</w:t>
            </w:r>
            <w:r w:rsidR="00DF4494"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4"/>
            <w:r w:rsidR="0042707C"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No</w:t>
            </w:r>
            <w:r w:rsidR="00DF4494"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5"/>
          </w:p>
          <w:p w14:paraId="38F6D99B" w14:textId="77777777" w:rsidR="00FC33A8" w:rsidRPr="00666671" w:rsidRDefault="00FC33A8" w:rsidP="00F3475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06D165" w14:textId="77777777" w:rsidR="00846BE6" w:rsidRPr="00666671" w:rsidRDefault="00846BE6" w:rsidP="00F3475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proofErr w:type="gramStart"/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  <w:proofErr w:type="gramEnd"/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please state first language:</w:t>
            </w:r>
            <w:r w:rsidR="0042707C"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52F91"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2707C"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By Parent:</w: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6"/>
            <w:r w:rsidR="0042707C"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By Child:</w: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7"/>
            <w:r w:rsidR="0042707C"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</w:p>
          <w:p w14:paraId="2D9BF179" w14:textId="77777777" w:rsidR="00666671" w:rsidRPr="00666671" w:rsidRDefault="00666671" w:rsidP="00F3475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34755" w:rsidRPr="00666671" w14:paraId="599B935D" w14:textId="77777777" w:rsidTr="002F10E3">
        <w:trPr>
          <w:trHeight w:val="288"/>
        </w:trPr>
        <w:tc>
          <w:tcPr>
            <w:tcW w:w="3110" w:type="dxa"/>
            <w:vMerge w:val="restart"/>
          </w:tcPr>
          <w:p w14:paraId="4E4B08EF" w14:textId="77777777" w:rsidR="00F34755" w:rsidRPr="00666671" w:rsidRDefault="00F34755" w:rsidP="00F3475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Contact details</w:t>
            </w:r>
          </w:p>
        </w:tc>
        <w:tc>
          <w:tcPr>
            <w:tcW w:w="7800" w:type="dxa"/>
            <w:gridSpan w:val="3"/>
          </w:tcPr>
          <w:p w14:paraId="2FA2AAA4" w14:textId="77777777" w:rsidR="00F34755" w:rsidRPr="00666671" w:rsidRDefault="00F34755" w:rsidP="00F3475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Home number:</w:t>
            </w:r>
            <w:r w:rsidR="00FC33A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C33A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8"/>
            <w:r w:rsidR="00DF4494"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 xml:space="preserve"> </w:t>
            </w:r>
          </w:p>
          <w:p w14:paraId="0E792C0C" w14:textId="77777777" w:rsidR="00666671" w:rsidRPr="00666671" w:rsidRDefault="00666671" w:rsidP="00F3475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34755" w:rsidRPr="00666671" w14:paraId="6E1FAC45" w14:textId="77777777" w:rsidTr="002F10E3">
        <w:trPr>
          <w:trHeight w:val="264"/>
        </w:trPr>
        <w:tc>
          <w:tcPr>
            <w:tcW w:w="3110" w:type="dxa"/>
            <w:vMerge/>
          </w:tcPr>
          <w:p w14:paraId="407129CE" w14:textId="77777777" w:rsidR="00F34755" w:rsidRPr="00666671" w:rsidRDefault="00F34755" w:rsidP="00F3475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gridSpan w:val="3"/>
          </w:tcPr>
          <w:p w14:paraId="505DA791" w14:textId="77777777" w:rsidR="00F34755" w:rsidRPr="00666671" w:rsidRDefault="00F34755" w:rsidP="00F3475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Mobile number:</w:t>
            </w:r>
            <w:r w:rsidR="00FC33A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9"/>
          </w:p>
          <w:p w14:paraId="33F23673" w14:textId="77777777" w:rsidR="00666671" w:rsidRPr="00666671" w:rsidRDefault="00666671" w:rsidP="00F3475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34755" w:rsidRPr="00666671" w14:paraId="52A81287" w14:textId="77777777" w:rsidTr="002F10E3">
        <w:trPr>
          <w:trHeight w:val="64"/>
        </w:trPr>
        <w:tc>
          <w:tcPr>
            <w:tcW w:w="3110" w:type="dxa"/>
            <w:vMerge/>
          </w:tcPr>
          <w:p w14:paraId="5020D2BE" w14:textId="77777777" w:rsidR="00F34755" w:rsidRPr="00666671" w:rsidRDefault="00F34755" w:rsidP="00123D9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gridSpan w:val="3"/>
          </w:tcPr>
          <w:p w14:paraId="1641B0A5" w14:textId="77777777" w:rsidR="00F34755" w:rsidRPr="00666671" w:rsidRDefault="00F34755" w:rsidP="00123D9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Email address:</w:t>
            </w:r>
            <w:r w:rsidR="00FC33A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C33A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" w:name="Text41"/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B6061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0"/>
          </w:p>
          <w:p w14:paraId="712279D0" w14:textId="77777777" w:rsidR="00666671" w:rsidRPr="00666671" w:rsidRDefault="00666671" w:rsidP="00123D9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4DBA986" w14:textId="77777777" w:rsidR="00F34755" w:rsidRPr="00FC33A8" w:rsidRDefault="00F34755" w:rsidP="00F34755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color w:val="FF0000"/>
          <w:spacing w:val="2"/>
          <w:sz w:val="22"/>
          <w:szCs w:val="22"/>
          <w:lang w:val="en-US"/>
        </w:rPr>
      </w:pPr>
      <w:r w:rsidRPr="00FC33A8">
        <w:rPr>
          <w:rFonts w:asciiTheme="minorHAnsi" w:hAnsiTheme="minorHAnsi" w:cstheme="minorHAnsi"/>
          <w:b/>
          <w:bCs/>
          <w:color w:val="FF0000"/>
          <w:spacing w:val="2"/>
          <w:sz w:val="22"/>
          <w:szCs w:val="22"/>
          <w:lang w:val="en-US"/>
        </w:rPr>
        <w:t xml:space="preserve">This form must be completed in relation to all applications for </w:t>
      </w:r>
      <w:proofErr w:type="gramStart"/>
      <w:r w:rsidRPr="00FC33A8">
        <w:rPr>
          <w:rFonts w:asciiTheme="minorHAnsi" w:hAnsiTheme="minorHAnsi" w:cstheme="minorHAnsi"/>
          <w:b/>
          <w:bCs/>
          <w:color w:val="FF0000"/>
          <w:spacing w:val="2"/>
          <w:sz w:val="22"/>
          <w:szCs w:val="22"/>
          <w:lang w:val="en-US"/>
        </w:rPr>
        <w:t>In Year</w:t>
      </w:r>
      <w:proofErr w:type="gramEnd"/>
      <w:r w:rsidRPr="00FC33A8">
        <w:rPr>
          <w:rFonts w:asciiTheme="minorHAnsi" w:hAnsiTheme="minorHAnsi" w:cstheme="minorHAnsi"/>
          <w:b/>
          <w:bCs/>
          <w:color w:val="FF0000"/>
          <w:spacing w:val="2"/>
          <w:sz w:val="22"/>
          <w:szCs w:val="22"/>
          <w:lang w:val="en-US"/>
        </w:rPr>
        <w:t xml:space="preserve"> Admissions. </w:t>
      </w:r>
      <w:r w:rsidR="00DA1FE8" w:rsidRPr="00FC33A8">
        <w:rPr>
          <w:rFonts w:asciiTheme="minorHAnsi" w:hAnsiTheme="minorHAnsi" w:cstheme="minorHAnsi"/>
          <w:b/>
          <w:bCs/>
          <w:color w:val="FF0000"/>
          <w:spacing w:val="2"/>
          <w:sz w:val="22"/>
          <w:szCs w:val="22"/>
          <w:lang w:val="en-US"/>
        </w:rPr>
        <w:t xml:space="preserve">You </w:t>
      </w:r>
      <w:r w:rsidRPr="00FC33A8">
        <w:rPr>
          <w:rFonts w:asciiTheme="minorHAnsi" w:hAnsiTheme="minorHAnsi" w:cstheme="minorHAnsi"/>
          <w:b/>
          <w:bCs/>
          <w:color w:val="FF0000"/>
          <w:spacing w:val="2"/>
          <w:sz w:val="22"/>
          <w:szCs w:val="22"/>
          <w:lang w:val="en-US"/>
        </w:rPr>
        <w:t>must complete an application for every child (i</w:t>
      </w:r>
      <w:r w:rsidR="002F10E3" w:rsidRPr="00FC33A8">
        <w:rPr>
          <w:rFonts w:asciiTheme="minorHAnsi" w:hAnsiTheme="minorHAnsi" w:cstheme="minorHAnsi"/>
          <w:b/>
          <w:bCs/>
          <w:color w:val="FF0000"/>
          <w:spacing w:val="2"/>
          <w:sz w:val="22"/>
          <w:szCs w:val="22"/>
          <w:lang w:val="en-US"/>
        </w:rPr>
        <w:t>.</w:t>
      </w:r>
      <w:r w:rsidRPr="00FC33A8">
        <w:rPr>
          <w:rFonts w:asciiTheme="minorHAnsi" w:hAnsiTheme="minorHAnsi" w:cstheme="minorHAnsi"/>
          <w:b/>
          <w:bCs/>
          <w:color w:val="FF0000"/>
          <w:spacing w:val="2"/>
          <w:sz w:val="22"/>
          <w:szCs w:val="22"/>
          <w:lang w:val="en-US"/>
        </w:rPr>
        <w:t>e</w:t>
      </w:r>
      <w:r w:rsidR="002F10E3" w:rsidRPr="00FC33A8">
        <w:rPr>
          <w:rFonts w:asciiTheme="minorHAnsi" w:hAnsiTheme="minorHAnsi" w:cstheme="minorHAnsi"/>
          <w:b/>
          <w:bCs/>
          <w:color w:val="FF0000"/>
          <w:spacing w:val="2"/>
          <w:sz w:val="22"/>
          <w:szCs w:val="22"/>
          <w:lang w:val="en-US"/>
        </w:rPr>
        <w:t>.</w:t>
      </w:r>
      <w:r w:rsidRPr="00FC33A8">
        <w:rPr>
          <w:rFonts w:asciiTheme="minorHAnsi" w:hAnsiTheme="minorHAnsi" w:cstheme="minorHAnsi"/>
          <w:b/>
          <w:bCs/>
          <w:color w:val="FF0000"/>
          <w:spacing w:val="2"/>
          <w:sz w:val="22"/>
          <w:szCs w:val="22"/>
          <w:lang w:val="en-US"/>
        </w:rPr>
        <w:t xml:space="preserve"> one each for twin</w:t>
      </w:r>
      <w:r w:rsidR="002F10E3" w:rsidRPr="00FC33A8">
        <w:rPr>
          <w:rFonts w:asciiTheme="minorHAnsi" w:hAnsiTheme="minorHAnsi" w:cstheme="minorHAnsi"/>
          <w:b/>
          <w:bCs/>
          <w:color w:val="FF0000"/>
          <w:spacing w:val="2"/>
          <w:sz w:val="22"/>
          <w:szCs w:val="22"/>
          <w:lang w:val="en-US"/>
        </w:rPr>
        <w:t xml:space="preserve"> / sibling</w:t>
      </w:r>
      <w:r w:rsidRPr="00FC33A8">
        <w:rPr>
          <w:rFonts w:asciiTheme="minorHAnsi" w:hAnsiTheme="minorHAnsi" w:cstheme="minorHAnsi"/>
          <w:b/>
          <w:bCs/>
          <w:color w:val="FF0000"/>
          <w:spacing w:val="2"/>
          <w:sz w:val="22"/>
          <w:szCs w:val="22"/>
          <w:lang w:val="en-US"/>
        </w:rPr>
        <w:t>) who requires a school place.</w:t>
      </w:r>
    </w:p>
    <w:p w14:paraId="4A034369" w14:textId="77777777" w:rsidR="00D578F4" w:rsidRDefault="00D578F4" w:rsidP="00FC33A8">
      <w:pPr>
        <w:tabs>
          <w:tab w:val="left" w:pos="142"/>
        </w:tabs>
        <w:ind w:left="142"/>
        <w:jc w:val="left"/>
        <w:rPr>
          <w:rFonts w:asciiTheme="minorHAnsi" w:hAnsiTheme="minorHAnsi" w:cstheme="minorHAnsi"/>
          <w:b/>
          <w:bCs/>
          <w:color w:val="FF0000"/>
          <w:spacing w:val="2"/>
          <w:sz w:val="22"/>
          <w:szCs w:val="22"/>
          <w:lang w:val="en-US"/>
        </w:rPr>
      </w:pPr>
    </w:p>
    <w:p w14:paraId="7A3DE2CA" w14:textId="77777777" w:rsidR="00441F6B" w:rsidRDefault="00441F6B" w:rsidP="00FC33A8">
      <w:pPr>
        <w:tabs>
          <w:tab w:val="left" w:pos="142"/>
        </w:tabs>
        <w:ind w:left="142"/>
        <w:jc w:val="left"/>
        <w:rPr>
          <w:rFonts w:asciiTheme="minorHAnsi" w:hAnsiTheme="minorHAnsi" w:cstheme="minorHAnsi"/>
          <w:b/>
          <w:bCs/>
          <w:color w:val="FF0000"/>
          <w:spacing w:val="2"/>
          <w:sz w:val="22"/>
          <w:szCs w:val="22"/>
          <w:lang w:val="en-US"/>
        </w:rPr>
      </w:pPr>
    </w:p>
    <w:p w14:paraId="333262CF" w14:textId="77777777" w:rsidR="008B4F7A" w:rsidRPr="00FC33A8" w:rsidRDefault="00DD0F68" w:rsidP="00FC33A8">
      <w:pPr>
        <w:tabs>
          <w:tab w:val="left" w:pos="142"/>
        </w:tabs>
        <w:ind w:left="142"/>
        <w:jc w:val="left"/>
        <w:rPr>
          <w:rFonts w:asciiTheme="minorHAnsi" w:hAnsiTheme="minorHAnsi" w:cstheme="minorHAnsi"/>
          <w:b/>
          <w:bCs/>
          <w:color w:val="FF0000"/>
          <w:spacing w:val="2"/>
          <w:sz w:val="22"/>
          <w:szCs w:val="22"/>
          <w:lang w:val="en-US"/>
        </w:rPr>
      </w:pPr>
      <w:r w:rsidRPr="00FC33A8">
        <w:rPr>
          <w:rFonts w:asciiTheme="minorHAnsi" w:hAnsiTheme="minorHAnsi" w:cstheme="minorHAnsi"/>
          <w:b/>
          <w:bCs/>
          <w:color w:val="FF0000"/>
          <w:spacing w:val="2"/>
          <w:sz w:val="22"/>
          <w:szCs w:val="22"/>
          <w:lang w:val="en-US"/>
        </w:rPr>
        <w:lastRenderedPageBreak/>
        <w:t>Current School</w:t>
      </w:r>
      <w:r w:rsidR="6A307535" w:rsidRPr="00FC33A8">
        <w:rPr>
          <w:rFonts w:asciiTheme="minorHAnsi" w:hAnsiTheme="minorHAnsi" w:cstheme="minorHAnsi"/>
          <w:b/>
          <w:bCs/>
          <w:color w:val="FF0000"/>
          <w:spacing w:val="2"/>
          <w:sz w:val="22"/>
          <w:szCs w:val="22"/>
          <w:lang w:val="en-US"/>
        </w:rPr>
        <w:t xml:space="preserve"> (If applicable)</w:t>
      </w:r>
    </w:p>
    <w:p w14:paraId="2F0569C1" w14:textId="77777777" w:rsidR="00B820B1" w:rsidRPr="00976224" w:rsidRDefault="00B820B1" w:rsidP="00B820B1">
      <w:pPr>
        <w:tabs>
          <w:tab w:val="left" w:pos="142"/>
        </w:tabs>
        <w:ind w:left="142"/>
        <w:jc w:val="center"/>
        <w:rPr>
          <w:rFonts w:asciiTheme="minorHAnsi" w:hAnsiTheme="minorHAnsi" w:cstheme="minorHAnsi"/>
          <w:sz w:val="16"/>
          <w:szCs w:val="16"/>
          <w:lang w:val="en-US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092"/>
        <w:gridCol w:w="4853"/>
        <w:gridCol w:w="2103"/>
        <w:gridCol w:w="1890"/>
      </w:tblGrid>
      <w:tr w:rsidR="00E31177" w:rsidRPr="00666671" w14:paraId="3733BA66" w14:textId="77777777" w:rsidTr="157217A6">
        <w:trPr>
          <w:trHeight w:val="488"/>
        </w:trPr>
        <w:tc>
          <w:tcPr>
            <w:tcW w:w="2127" w:type="dxa"/>
          </w:tcPr>
          <w:p w14:paraId="7DB6E0AF" w14:textId="77777777" w:rsidR="00E31177" w:rsidRPr="00666671" w:rsidRDefault="00E31177" w:rsidP="00E31177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D69607" w14:textId="77777777" w:rsidR="00E31177" w:rsidRPr="00666671" w:rsidRDefault="00E31177" w:rsidP="00E31177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Authority</w:t>
            </w:r>
          </w:p>
        </w:tc>
        <w:tc>
          <w:tcPr>
            <w:tcW w:w="4968" w:type="dxa"/>
          </w:tcPr>
          <w:p w14:paraId="22467F82" w14:textId="77777777" w:rsidR="00E31177" w:rsidRPr="00666671" w:rsidRDefault="00E31177" w:rsidP="00E31177">
            <w:pPr>
              <w:jc w:val="center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</w:p>
          <w:p w14:paraId="05966689" w14:textId="77777777" w:rsidR="00E31177" w:rsidRPr="00666671" w:rsidRDefault="00E31177" w:rsidP="00E311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Establishment Name/Address</w:t>
            </w:r>
          </w:p>
        </w:tc>
        <w:tc>
          <w:tcPr>
            <w:tcW w:w="2151" w:type="dxa"/>
          </w:tcPr>
          <w:p w14:paraId="75E8541B" w14:textId="77777777" w:rsidR="00E31177" w:rsidRPr="00666671" w:rsidRDefault="00E31177" w:rsidP="00E31177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EF94CE" w14:textId="77777777" w:rsidR="00E31177" w:rsidRPr="00666671" w:rsidRDefault="00DD0F68" w:rsidP="157217A6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</w:t>
            </w:r>
            <w:r w:rsidR="2CCA429C"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from</w:t>
            </w:r>
            <w:r w:rsidR="00E31177"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18" w:type="dxa"/>
          </w:tcPr>
          <w:p w14:paraId="3E2C8C8F" w14:textId="77777777" w:rsidR="00E31177" w:rsidRPr="00666671" w:rsidRDefault="00E31177" w:rsidP="00E31177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192F2D" w14:textId="77777777" w:rsidR="00E31177" w:rsidRPr="00666671" w:rsidRDefault="00DD0F68" w:rsidP="157217A6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</w:t>
            </w:r>
            <w:r w:rsidR="35E7ED29"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last attended</w:t>
            </w:r>
            <w:r w:rsidR="00E31177"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E31177" w:rsidRPr="00666671" w14:paraId="76BED286" w14:textId="77777777" w:rsidTr="157217A6">
        <w:tc>
          <w:tcPr>
            <w:tcW w:w="2127" w:type="dxa"/>
          </w:tcPr>
          <w:p w14:paraId="5682A7DB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6E5D5D" w14:textId="77777777" w:rsidR="00E31177" w:rsidRPr="00666671" w:rsidRDefault="00B6061F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4968" w:type="dxa"/>
          </w:tcPr>
          <w:p w14:paraId="3E00ACB3" w14:textId="77777777" w:rsidR="00A46303" w:rsidRPr="00666671" w:rsidRDefault="00A46303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EE28DE" w14:textId="77777777" w:rsidR="00666671" w:rsidRPr="00666671" w:rsidRDefault="00B6061F" w:rsidP="00B606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151" w:type="dxa"/>
          </w:tcPr>
          <w:p w14:paraId="5DA29E52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A0892E" w14:textId="77777777" w:rsidR="00A46303" w:rsidRPr="00666671" w:rsidRDefault="00B6061F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3" w:name="Text44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918" w:type="dxa"/>
          </w:tcPr>
          <w:p w14:paraId="23BB77F0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F4FDF0" w14:textId="77777777" w:rsidR="00A46303" w:rsidRPr="00666671" w:rsidRDefault="00B6061F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4" w:name="Text45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119F65EE" w14:textId="77777777" w:rsidR="008B4F7A" w:rsidRPr="00666671" w:rsidRDefault="008B4F7A" w:rsidP="157217A6">
      <w:pPr>
        <w:tabs>
          <w:tab w:val="left" w:pos="142"/>
        </w:tabs>
        <w:ind w:left="142"/>
        <w:jc w:val="left"/>
        <w:rPr>
          <w:rFonts w:asciiTheme="minorHAnsi" w:hAnsiTheme="minorHAnsi" w:cstheme="minorHAnsi"/>
          <w:sz w:val="22"/>
          <w:szCs w:val="22"/>
          <w:lang w:val="en-US"/>
        </w:rPr>
      </w:pPr>
    </w:p>
    <w:p w14:paraId="2B1609B1" w14:textId="77777777" w:rsidR="008B4F7A" w:rsidRPr="00976224" w:rsidRDefault="1DCF7481" w:rsidP="00976224">
      <w:pPr>
        <w:tabs>
          <w:tab w:val="left" w:pos="142"/>
        </w:tabs>
        <w:ind w:left="142"/>
        <w:jc w:val="left"/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</w:pPr>
      <w:r w:rsidRPr="00976224"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  <w:t>Previous Schools/Educational Placements</w:t>
      </w:r>
      <w:r w:rsidR="445B0402" w:rsidRPr="00976224"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  <w:t xml:space="preserve"> </w:t>
      </w:r>
      <w:r w:rsidR="00B820B1" w:rsidRPr="00976224"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  <w:t>w</w:t>
      </w:r>
      <w:r w:rsidR="445B0402" w:rsidRPr="00976224"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  <w:t xml:space="preserve">ithin the </w:t>
      </w:r>
      <w:r w:rsidR="00B820B1" w:rsidRPr="00976224"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  <w:t>l</w:t>
      </w:r>
      <w:r w:rsidR="445B0402" w:rsidRPr="00976224"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  <w:t xml:space="preserve">ast 3 </w:t>
      </w:r>
      <w:r w:rsidR="00B820B1" w:rsidRPr="00976224"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  <w:t>y</w:t>
      </w:r>
      <w:r w:rsidR="445B0402" w:rsidRPr="00976224"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  <w:t>ears</w:t>
      </w:r>
    </w:p>
    <w:p w14:paraId="077EA7EA" w14:textId="77777777" w:rsidR="008B4F7A" w:rsidRPr="00976224" w:rsidRDefault="008B4F7A" w:rsidP="157217A6">
      <w:pPr>
        <w:tabs>
          <w:tab w:val="left" w:pos="142"/>
        </w:tabs>
        <w:ind w:left="142"/>
        <w:jc w:val="left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093"/>
        <w:gridCol w:w="4858"/>
        <w:gridCol w:w="2106"/>
        <w:gridCol w:w="1881"/>
      </w:tblGrid>
      <w:tr w:rsidR="157217A6" w:rsidRPr="00666671" w14:paraId="2F52E4D8" w14:textId="77777777" w:rsidTr="157217A6">
        <w:trPr>
          <w:trHeight w:val="488"/>
        </w:trPr>
        <w:tc>
          <w:tcPr>
            <w:tcW w:w="2093" w:type="dxa"/>
          </w:tcPr>
          <w:p w14:paraId="20FC82F8" w14:textId="77777777" w:rsidR="157217A6" w:rsidRPr="00666671" w:rsidRDefault="157217A6" w:rsidP="157217A6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2391819" w14:textId="77777777" w:rsidR="157217A6" w:rsidRPr="00666671" w:rsidRDefault="157217A6" w:rsidP="157217A6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Authority</w:t>
            </w:r>
          </w:p>
        </w:tc>
        <w:tc>
          <w:tcPr>
            <w:tcW w:w="4858" w:type="dxa"/>
          </w:tcPr>
          <w:p w14:paraId="335E2CCF" w14:textId="77777777" w:rsidR="157217A6" w:rsidRPr="00666671" w:rsidRDefault="157217A6" w:rsidP="157217A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3EE9BDBE" w14:textId="77777777" w:rsidR="157217A6" w:rsidRPr="00666671" w:rsidRDefault="157217A6" w:rsidP="157217A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Establishment Name/Address</w:t>
            </w:r>
          </w:p>
        </w:tc>
        <w:tc>
          <w:tcPr>
            <w:tcW w:w="2106" w:type="dxa"/>
          </w:tcPr>
          <w:p w14:paraId="2820F2DF" w14:textId="77777777" w:rsidR="157217A6" w:rsidRPr="00666671" w:rsidRDefault="157217A6" w:rsidP="157217A6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122E7B" w14:textId="77777777" w:rsidR="157217A6" w:rsidRPr="00666671" w:rsidRDefault="157217A6" w:rsidP="157217A6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</w:t>
            </w:r>
            <w:r w:rsidR="7D318837"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from</w:t>
            </w:r>
            <w:r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81" w:type="dxa"/>
          </w:tcPr>
          <w:p w14:paraId="3B8DD384" w14:textId="77777777" w:rsidR="157217A6" w:rsidRPr="00666671" w:rsidRDefault="157217A6" w:rsidP="157217A6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F83696" w14:textId="77777777" w:rsidR="157217A6" w:rsidRPr="00666671" w:rsidRDefault="157217A6" w:rsidP="157217A6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</w:t>
            </w:r>
            <w:r w:rsidR="2817EF48"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last attended</w:t>
            </w:r>
            <w:r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157217A6" w:rsidRPr="00666671" w14:paraId="4C8A05C1" w14:textId="77777777" w:rsidTr="157217A6">
        <w:tc>
          <w:tcPr>
            <w:tcW w:w="2093" w:type="dxa"/>
          </w:tcPr>
          <w:p w14:paraId="1A220FD5" w14:textId="77777777" w:rsidR="157217A6" w:rsidRPr="00666671" w:rsidRDefault="157217A6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C61E4B" w14:textId="77777777" w:rsidR="157217A6" w:rsidRPr="00666671" w:rsidRDefault="00B6061F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" w:name="Text46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4858" w:type="dxa"/>
          </w:tcPr>
          <w:p w14:paraId="7684FAC2" w14:textId="77777777" w:rsidR="157217A6" w:rsidRPr="00666671" w:rsidRDefault="157217A6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94EAAC" w14:textId="77777777" w:rsidR="157217A6" w:rsidRPr="00666671" w:rsidRDefault="00B6061F" w:rsidP="157217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6" w:name="Text4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106" w:type="dxa"/>
          </w:tcPr>
          <w:p w14:paraId="79FBAE9C" w14:textId="77777777" w:rsidR="157217A6" w:rsidRPr="00666671" w:rsidRDefault="157217A6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66869D" w14:textId="77777777" w:rsidR="157217A6" w:rsidRPr="00666671" w:rsidRDefault="00B6061F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7" w:name="Text48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881" w:type="dxa"/>
          </w:tcPr>
          <w:p w14:paraId="43471D43" w14:textId="77777777" w:rsidR="157217A6" w:rsidRPr="00666671" w:rsidRDefault="157217A6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A3A6038" w14:textId="77777777" w:rsidR="157217A6" w:rsidRPr="00666671" w:rsidRDefault="00B6061F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8" w:name="Text49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28"/>
          </w:p>
        </w:tc>
      </w:tr>
      <w:tr w:rsidR="157217A6" w:rsidRPr="00666671" w14:paraId="4BD996A4" w14:textId="77777777" w:rsidTr="157217A6">
        <w:tc>
          <w:tcPr>
            <w:tcW w:w="2093" w:type="dxa"/>
          </w:tcPr>
          <w:p w14:paraId="660BACE7" w14:textId="77777777" w:rsidR="157217A6" w:rsidRPr="00666671" w:rsidRDefault="157217A6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F51A6B" w14:textId="77777777" w:rsidR="157217A6" w:rsidRPr="00666671" w:rsidRDefault="00B6061F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4858" w:type="dxa"/>
          </w:tcPr>
          <w:p w14:paraId="1E03686B" w14:textId="77777777" w:rsidR="157217A6" w:rsidRPr="00666671" w:rsidRDefault="157217A6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C999C8" w14:textId="77777777" w:rsidR="157217A6" w:rsidRPr="00666671" w:rsidRDefault="00B6061F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0" w:name="Text51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106" w:type="dxa"/>
          </w:tcPr>
          <w:p w14:paraId="681D3704" w14:textId="77777777" w:rsidR="157217A6" w:rsidRPr="00666671" w:rsidRDefault="157217A6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D4787C" w14:textId="77777777" w:rsidR="157217A6" w:rsidRPr="00666671" w:rsidRDefault="00B6061F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1" w:name="Text52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881" w:type="dxa"/>
          </w:tcPr>
          <w:p w14:paraId="491EF354" w14:textId="77777777" w:rsidR="157217A6" w:rsidRPr="00666671" w:rsidRDefault="157217A6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69C5E4" w14:textId="77777777" w:rsidR="157217A6" w:rsidRPr="00666671" w:rsidRDefault="00B6061F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2" w:name="Text53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32"/>
          </w:p>
        </w:tc>
      </w:tr>
      <w:tr w:rsidR="157217A6" w:rsidRPr="00666671" w14:paraId="115E51D8" w14:textId="77777777" w:rsidTr="157217A6">
        <w:tc>
          <w:tcPr>
            <w:tcW w:w="2093" w:type="dxa"/>
          </w:tcPr>
          <w:p w14:paraId="7574F11C" w14:textId="77777777" w:rsidR="157217A6" w:rsidRPr="00666671" w:rsidRDefault="157217A6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52AFB7" w14:textId="77777777" w:rsidR="157217A6" w:rsidRPr="00666671" w:rsidRDefault="00B6061F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3" w:name="Text54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4858" w:type="dxa"/>
          </w:tcPr>
          <w:p w14:paraId="592BD2B9" w14:textId="77777777" w:rsidR="157217A6" w:rsidRPr="00666671" w:rsidRDefault="157217A6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3FFBD9" w14:textId="77777777" w:rsidR="157217A6" w:rsidRPr="00666671" w:rsidRDefault="00B6061F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4" w:name="Text55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106" w:type="dxa"/>
          </w:tcPr>
          <w:p w14:paraId="0EAD51E2" w14:textId="77777777" w:rsidR="157217A6" w:rsidRPr="00666671" w:rsidRDefault="157217A6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A2AF85C" w14:textId="77777777" w:rsidR="157217A6" w:rsidRPr="00666671" w:rsidRDefault="00B6061F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5" w:name="Text56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881" w:type="dxa"/>
          </w:tcPr>
          <w:p w14:paraId="4D86BBAC" w14:textId="77777777" w:rsidR="157217A6" w:rsidRPr="00666671" w:rsidRDefault="157217A6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DA9A4D" w14:textId="77777777" w:rsidR="157217A6" w:rsidRPr="00666671" w:rsidRDefault="00B6061F" w:rsidP="157217A6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6" w:name="Text57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36"/>
          </w:p>
        </w:tc>
      </w:tr>
    </w:tbl>
    <w:p w14:paraId="6A768516" w14:textId="77777777" w:rsidR="157217A6" w:rsidRPr="00666671" w:rsidRDefault="00DF4494" w:rsidP="00DF4494">
      <w:pPr>
        <w:tabs>
          <w:tab w:val="left" w:pos="142"/>
          <w:tab w:val="left" w:pos="9264"/>
        </w:tabs>
        <w:ind w:left="142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666671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FDC90FB" w14:textId="77777777" w:rsidR="000E7138" w:rsidRPr="00666671" w:rsidRDefault="00E31177" w:rsidP="00F34755">
      <w:pPr>
        <w:tabs>
          <w:tab w:val="left" w:pos="142"/>
        </w:tabs>
        <w:ind w:left="142"/>
        <w:jc w:val="left"/>
        <w:rPr>
          <w:rFonts w:asciiTheme="minorHAnsi" w:hAnsiTheme="minorHAnsi" w:cstheme="minorHAnsi"/>
          <w:sz w:val="22"/>
          <w:szCs w:val="22"/>
        </w:rPr>
      </w:pPr>
      <w:r w:rsidRPr="00FC33A8"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  <w:t>Details of siblings who will be attending the school now being applied for.  (</w:t>
      </w:r>
      <w:r w:rsidRPr="00FC33A8">
        <w:rPr>
          <w:rFonts w:asciiTheme="minorHAnsi" w:hAnsiTheme="minorHAnsi" w:cstheme="minorHAnsi"/>
          <w:b/>
          <w:bCs/>
          <w:i/>
          <w:color w:val="FF0000"/>
          <w:sz w:val="22"/>
          <w:szCs w:val="22"/>
          <w:lang w:val="en-US"/>
        </w:rPr>
        <w:t>Siblings include brothers and sisters, stepchildren, half brothers and sisters, adopted and foster children living with the same family at the same address).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004"/>
        <w:gridCol w:w="2687"/>
        <w:gridCol w:w="2697"/>
        <w:gridCol w:w="2521"/>
      </w:tblGrid>
      <w:tr w:rsidR="00E31177" w:rsidRPr="00666671" w14:paraId="6DE27477" w14:textId="77777777" w:rsidTr="002F10E3">
        <w:tc>
          <w:tcPr>
            <w:tcW w:w="3004" w:type="dxa"/>
          </w:tcPr>
          <w:p w14:paraId="2BB2CDEB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9276F5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Name(s)</w:t>
            </w:r>
          </w:p>
        </w:tc>
        <w:tc>
          <w:tcPr>
            <w:tcW w:w="2687" w:type="dxa"/>
          </w:tcPr>
          <w:p w14:paraId="5EEA4C86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86A15F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Date of Birth</w:t>
            </w:r>
          </w:p>
        </w:tc>
        <w:tc>
          <w:tcPr>
            <w:tcW w:w="2697" w:type="dxa"/>
          </w:tcPr>
          <w:p w14:paraId="10E99A8C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DAA8F3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School</w:t>
            </w:r>
          </w:p>
        </w:tc>
        <w:tc>
          <w:tcPr>
            <w:tcW w:w="2521" w:type="dxa"/>
          </w:tcPr>
          <w:p w14:paraId="1B90660B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A77FE7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</w:rPr>
              <w:t>Male/Female</w:t>
            </w:r>
          </w:p>
        </w:tc>
      </w:tr>
      <w:tr w:rsidR="00E31177" w:rsidRPr="00666671" w14:paraId="71160547" w14:textId="77777777" w:rsidTr="002F10E3">
        <w:tc>
          <w:tcPr>
            <w:tcW w:w="3004" w:type="dxa"/>
          </w:tcPr>
          <w:p w14:paraId="239AF83C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31EB25" w14:textId="77777777" w:rsidR="00E31177" w:rsidRPr="00666671" w:rsidRDefault="00B6061F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7" w:name="Text58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2687" w:type="dxa"/>
          </w:tcPr>
          <w:p w14:paraId="151699A6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11396B" w14:textId="77777777" w:rsidR="00A46303" w:rsidRPr="00666671" w:rsidRDefault="00B6061F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8" w:name="Text59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697" w:type="dxa"/>
          </w:tcPr>
          <w:p w14:paraId="72D4759D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B10DA2" w14:textId="77777777" w:rsidR="00A46303" w:rsidRPr="00666671" w:rsidRDefault="00B6061F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9" w:name="Text6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521" w:type="dxa"/>
          </w:tcPr>
          <w:p w14:paraId="3264D499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3CB5C4" w14:textId="77777777" w:rsidR="00A46303" w:rsidRPr="00666671" w:rsidRDefault="00B6061F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0" w:name="Text6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40"/>
          </w:p>
        </w:tc>
      </w:tr>
      <w:tr w:rsidR="00E31177" w:rsidRPr="00666671" w14:paraId="2D33D3B8" w14:textId="77777777" w:rsidTr="002F10E3">
        <w:tc>
          <w:tcPr>
            <w:tcW w:w="3004" w:type="dxa"/>
          </w:tcPr>
          <w:p w14:paraId="74D57644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270A1C" w14:textId="77777777" w:rsidR="00E31177" w:rsidRPr="00666671" w:rsidRDefault="00B6061F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1" w:name="Text6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2687" w:type="dxa"/>
          </w:tcPr>
          <w:p w14:paraId="40BBB44E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00EFE5" w14:textId="77777777" w:rsidR="00A46303" w:rsidRPr="00666671" w:rsidRDefault="00B6061F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2" w:name="Text63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697" w:type="dxa"/>
          </w:tcPr>
          <w:p w14:paraId="4B00230B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4D4AC4" w14:textId="77777777" w:rsidR="00A46303" w:rsidRPr="00666671" w:rsidRDefault="00B6061F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3" w:name="Text64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521" w:type="dxa"/>
          </w:tcPr>
          <w:p w14:paraId="333A1F04" w14:textId="77777777" w:rsidR="00E31177" w:rsidRPr="00666671" w:rsidRDefault="00E31177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C49FD0" w14:textId="77777777" w:rsidR="00A46303" w:rsidRPr="00666671" w:rsidRDefault="00B6061F" w:rsidP="00F34755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4" w:name="Text65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44"/>
          </w:p>
        </w:tc>
      </w:tr>
    </w:tbl>
    <w:p w14:paraId="384DF590" w14:textId="77777777" w:rsidR="00441F6B" w:rsidRDefault="00441F6B" w:rsidP="00441F6B">
      <w:pPr>
        <w:jc w:val="left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C33A8">
        <w:rPr>
          <w:rFonts w:asciiTheme="minorHAnsi" w:hAnsiTheme="minorHAnsi" w:cstheme="minorHAnsi"/>
          <w:b/>
          <w:color w:val="FF0000"/>
          <w:sz w:val="22"/>
          <w:szCs w:val="22"/>
        </w:rPr>
        <w:t>PUPIL BACKGROUND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(please answer all questions)</w:t>
      </w:r>
    </w:p>
    <w:p w14:paraId="21D2663D" w14:textId="77777777" w:rsidR="00D578F4" w:rsidRPr="00666671" w:rsidRDefault="00D578F4" w:rsidP="00441F6B">
      <w:pPr>
        <w:jc w:val="left"/>
        <w:rPr>
          <w:rFonts w:asciiTheme="minorHAnsi" w:hAnsiTheme="minorHAnsi" w:cstheme="minorHAnsi"/>
          <w:b/>
          <w:sz w:val="22"/>
          <w:szCs w:val="22"/>
          <w:lang w:val="en-US"/>
        </w:rPr>
      </w:pPr>
    </w:p>
    <w:tbl>
      <w:tblPr>
        <w:tblStyle w:val="TableGrid"/>
        <w:tblpPr w:leftFromText="180" w:rightFromText="180" w:vertAnchor="text" w:horzAnchor="margin" w:tblpX="-147" w:tblpY="-118"/>
        <w:tblW w:w="10910" w:type="dxa"/>
        <w:tblLayout w:type="fixed"/>
        <w:tblLook w:val="04A0" w:firstRow="1" w:lastRow="0" w:firstColumn="1" w:lastColumn="0" w:noHBand="0" w:noVBand="1"/>
      </w:tblPr>
      <w:tblGrid>
        <w:gridCol w:w="4898"/>
        <w:gridCol w:w="4009"/>
        <w:gridCol w:w="1011"/>
        <w:gridCol w:w="992"/>
      </w:tblGrid>
      <w:tr w:rsidR="00B774F2" w:rsidRPr="00666671" w14:paraId="7375A1A0" w14:textId="77777777" w:rsidTr="00352F91">
        <w:tc>
          <w:tcPr>
            <w:tcW w:w="8907" w:type="dxa"/>
            <w:gridSpan w:val="2"/>
          </w:tcPr>
          <w:p w14:paraId="1FA8EC3B" w14:textId="77777777" w:rsidR="000E7138" w:rsidRPr="00666671" w:rsidRDefault="000E7138" w:rsidP="00352F9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(Previous Education/Support History </w:t>
            </w:r>
            <w:r w:rsidRPr="00666671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(Please tick as appropriate)</w:t>
            </w:r>
          </w:p>
        </w:tc>
        <w:tc>
          <w:tcPr>
            <w:tcW w:w="1011" w:type="dxa"/>
          </w:tcPr>
          <w:p w14:paraId="2E7B6482" w14:textId="77777777" w:rsidR="000E7138" w:rsidRPr="00666671" w:rsidRDefault="000E7138" w:rsidP="00352F91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14:paraId="4ECB973B" w14:textId="77777777" w:rsidR="000E7138" w:rsidRPr="00666671" w:rsidRDefault="000E7138" w:rsidP="00352F91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B774F2" w:rsidRPr="00666671" w14:paraId="67D05AE7" w14:textId="77777777" w:rsidTr="00352F91">
        <w:tc>
          <w:tcPr>
            <w:tcW w:w="8907" w:type="dxa"/>
            <w:gridSpan w:val="2"/>
          </w:tcPr>
          <w:p w14:paraId="02C6663F" w14:textId="77777777" w:rsidR="000E7138" w:rsidRPr="00666671" w:rsidRDefault="000E7138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Is this pupil in care (</w:t>
            </w:r>
            <w:r w:rsidR="00352F91"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</w:t>
            </w:r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ooked </w:t>
            </w:r>
            <w:r w:rsidR="00352F91"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fter</w:t>
            </w:r>
            <w:r w:rsidR="00846BE6"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  <w:r w:rsidR="00352F91"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</w:t>
            </w:r>
            <w:r w:rsidR="00846BE6"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reviously </w:t>
            </w:r>
            <w:r w:rsidR="00352F91"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</w:t>
            </w:r>
            <w:r w:rsidR="00846BE6"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ooked</w:t>
            </w:r>
            <w:r w:rsidR="00352F91"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Af</w:t>
            </w:r>
            <w:r w:rsidR="00846BE6"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ter</w:t>
            </w:r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)?</w:t>
            </w:r>
          </w:p>
          <w:p w14:paraId="104D40C0" w14:textId="77777777" w:rsidR="000E7138" w:rsidRDefault="000E7138" w:rsidP="00352F91">
            <w:pPr>
              <w:tabs>
                <w:tab w:val="left" w:pos="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If yes, to which Local Authority</w:t>
            </w:r>
          </w:p>
          <w:p w14:paraId="7EB9D2A0" w14:textId="77777777" w:rsidR="00471FB7" w:rsidRPr="00666671" w:rsidRDefault="00471FB7" w:rsidP="00352F91">
            <w:pPr>
              <w:tabs>
                <w:tab w:val="left" w:pos="0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dxa"/>
          </w:tcPr>
          <w:p w14:paraId="39D242E8" w14:textId="77777777" w:rsidR="000E7138" w:rsidRPr="00666671" w:rsidRDefault="00B6061F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5" w:name="Text6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992" w:type="dxa"/>
          </w:tcPr>
          <w:p w14:paraId="525D7EA5" w14:textId="77777777" w:rsidR="000E7138" w:rsidRPr="00666671" w:rsidRDefault="00B6061F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6" w:name="Text6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6"/>
          </w:p>
        </w:tc>
      </w:tr>
      <w:tr w:rsidR="00B774F2" w:rsidRPr="00666671" w14:paraId="533D8F2B" w14:textId="77777777" w:rsidTr="00352F91">
        <w:tc>
          <w:tcPr>
            <w:tcW w:w="8907" w:type="dxa"/>
            <w:gridSpan w:val="2"/>
          </w:tcPr>
          <w:p w14:paraId="3F3C3D63" w14:textId="77777777" w:rsidR="000E7138" w:rsidRPr="00666671" w:rsidRDefault="000E7138" w:rsidP="00352F91">
            <w:pPr>
              <w:tabs>
                <w:tab w:val="left" w:pos="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Children's Services involvement?</w:t>
            </w:r>
          </w:p>
          <w:p w14:paraId="050BE745" w14:textId="77777777" w:rsidR="00352F91" w:rsidRDefault="000E7138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If yes, please provide social worker's name:</w:t>
            </w:r>
          </w:p>
          <w:p w14:paraId="34B3EF8D" w14:textId="77777777" w:rsidR="00471FB7" w:rsidRPr="00666671" w:rsidRDefault="00471FB7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011" w:type="dxa"/>
          </w:tcPr>
          <w:p w14:paraId="75F9B183" w14:textId="77777777" w:rsidR="000E7138" w:rsidRPr="00666671" w:rsidRDefault="00B6061F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7" w:name="Text6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992" w:type="dxa"/>
          </w:tcPr>
          <w:p w14:paraId="071BDEC3" w14:textId="77777777" w:rsidR="000E7138" w:rsidRPr="00666671" w:rsidRDefault="00B6061F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8" w:name="Text6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8"/>
          </w:p>
        </w:tc>
      </w:tr>
      <w:tr w:rsidR="00B774F2" w:rsidRPr="00666671" w14:paraId="35B7AB9D" w14:textId="77777777" w:rsidTr="00352F91">
        <w:tc>
          <w:tcPr>
            <w:tcW w:w="8907" w:type="dxa"/>
            <w:gridSpan w:val="2"/>
          </w:tcPr>
          <w:p w14:paraId="7BAA4487" w14:textId="77777777" w:rsidR="000E7138" w:rsidRPr="00666671" w:rsidRDefault="000E7138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Previously Permanently Excluded?</w:t>
            </w:r>
          </w:p>
          <w:p w14:paraId="4E13DC10" w14:textId="77777777" w:rsidR="00352F91" w:rsidRDefault="00352F91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EE36BD" w14:textId="77777777" w:rsidR="00386FAE" w:rsidRPr="00666671" w:rsidRDefault="00386FAE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dxa"/>
          </w:tcPr>
          <w:p w14:paraId="4FB6E433" w14:textId="77777777" w:rsidR="000E7138" w:rsidRPr="00666671" w:rsidRDefault="00B6061F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9" w:name="Text7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992" w:type="dxa"/>
          </w:tcPr>
          <w:p w14:paraId="365D55F7" w14:textId="77777777" w:rsidR="000E7138" w:rsidRPr="00666671" w:rsidRDefault="00B6061F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0" w:name="Text7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0"/>
          </w:p>
        </w:tc>
      </w:tr>
      <w:tr w:rsidR="00B774F2" w:rsidRPr="00666671" w14:paraId="6BF35D6C" w14:textId="77777777" w:rsidTr="00352F91">
        <w:tc>
          <w:tcPr>
            <w:tcW w:w="8907" w:type="dxa"/>
            <w:gridSpan w:val="2"/>
          </w:tcPr>
          <w:p w14:paraId="623F796E" w14:textId="77777777" w:rsidR="00352F91" w:rsidRDefault="000E7138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Previous Exclusion Record?</w:t>
            </w:r>
          </w:p>
          <w:p w14:paraId="3822512B" w14:textId="77777777" w:rsidR="00386FAE" w:rsidRPr="00666671" w:rsidRDefault="00386FAE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790C128" w14:textId="77777777" w:rsidR="00352F91" w:rsidRPr="00666671" w:rsidRDefault="00352F91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dxa"/>
          </w:tcPr>
          <w:p w14:paraId="274EC98A" w14:textId="77777777" w:rsidR="000E7138" w:rsidRPr="00666671" w:rsidRDefault="00B6061F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1" w:name="Text7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992" w:type="dxa"/>
          </w:tcPr>
          <w:p w14:paraId="14967AD8" w14:textId="77777777" w:rsidR="000E7138" w:rsidRPr="00666671" w:rsidRDefault="00B6061F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2" w:name="Text7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2"/>
          </w:p>
        </w:tc>
      </w:tr>
      <w:tr w:rsidR="00402FDF" w:rsidRPr="00666671" w14:paraId="42633147" w14:textId="77777777" w:rsidTr="00352F91">
        <w:tc>
          <w:tcPr>
            <w:tcW w:w="8907" w:type="dxa"/>
            <w:gridSpan w:val="2"/>
          </w:tcPr>
          <w:p w14:paraId="7253F7D6" w14:textId="77777777" w:rsidR="00402FDF" w:rsidRDefault="00045BB7" w:rsidP="00352F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671">
              <w:rPr>
                <w:rFonts w:asciiTheme="minorHAnsi" w:hAnsiTheme="minorHAnsi" w:cstheme="minorHAnsi"/>
                <w:sz w:val="22"/>
                <w:szCs w:val="22"/>
              </w:rPr>
              <w:t xml:space="preserve">Are you a Crown Servant? If you are UK service personnel or other Crown Servants living abroad with your </w:t>
            </w:r>
            <w:proofErr w:type="gramStart"/>
            <w:r w:rsidRPr="00666671">
              <w:rPr>
                <w:rFonts w:asciiTheme="minorHAnsi" w:hAnsiTheme="minorHAnsi" w:cstheme="minorHAnsi"/>
                <w:sz w:val="22"/>
                <w:szCs w:val="22"/>
              </w:rPr>
              <w:t>family</w:t>
            </w:r>
            <w:proofErr w:type="gramEnd"/>
            <w:r w:rsidRPr="00666671">
              <w:rPr>
                <w:rFonts w:asciiTheme="minorHAnsi" w:hAnsiTheme="minorHAnsi" w:cstheme="minorHAnsi"/>
                <w:sz w:val="22"/>
                <w:szCs w:val="22"/>
              </w:rPr>
              <w:t xml:space="preserve"> please tick YES. You will need to provide an official MOD, FCO or GCHQ letter declaring your relocation date and address.</w:t>
            </w:r>
          </w:p>
          <w:p w14:paraId="1A57B379" w14:textId="77777777" w:rsidR="00551562" w:rsidRPr="00666671" w:rsidRDefault="00551562" w:rsidP="00352F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dxa"/>
          </w:tcPr>
          <w:p w14:paraId="318CDDA2" w14:textId="77777777" w:rsidR="00402FDF" w:rsidRPr="00666671" w:rsidRDefault="00B6061F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992" w:type="dxa"/>
          </w:tcPr>
          <w:p w14:paraId="041F5DEE" w14:textId="77777777" w:rsidR="00402FDF" w:rsidRPr="00666671" w:rsidRDefault="00B6061F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4" w:name="Text7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4"/>
          </w:p>
        </w:tc>
      </w:tr>
      <w:tr w:rsidR="00CE3FCA" w:rsidRPr="00666671" w14:paraId="488841B1" w14:textId="77777777" w:rsidTr="00352F91">
        <w:tc>
          <w:tcPr>
            <w:tcW w:w="4898" w:type="dxa"/>
            <w:vMerge w:val="restart"/>
          </w:tcPr>
          <w:p w14:paraId="72664502" w14:textId="77777777" w:rsidR="00B774F2" w:rsidRPr="00666671" w:rsidRDefault="00CE3FCA" w:rsidP="00352F9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Special Educational Needs Status</w:t>
            </w:r>
          </w:p>
          <w:p w14:paraId="58726439" w14:textId="77777777" w:rsidR="00CE3FCA" w:rsidRDefault="00CE3FCA" w:rsidP="00352F9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(SEN)</w:t>
            </w:r>
          </w:p>
          <w:p w14:paraId="377BBA58" w14:textId="77777777" w:rsidR="00386FAE" w:rsidRDefault="00B6061F" w:rsidP="00352F9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5" w:name="Text80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bookmarkEnd w:id="55"/>
          </w:p>
          <w:p w14:paraId="20A8A16E" w14:textId="77777777" w:rsidR="006A0C62" w:rsidRDefault="006A0C62" w:rsidP="00352F9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045BC2D" w14:textId="77777777" w:rsidR="00386FAE" w:rsidRDefault="00386FAE" w:rsidP="00352F9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E50BB34" w14:textId="77777777" w:rsidR="00386FAE" w:rsidRDefault="00386FAE" w:rsidP="00352F9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A2A7DDA" w14:textId="77777777" w:rsidR="00D578F4" w:rsidRDefault="00D578F4" w:rsidP="00352F9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B2AF2BC" w14:textId="77777777" w:rsidR="00441F6B" w:rsidRDefault="00441F6B" w:rsidP="00352F9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9AF00D9" w14:textId="77777777" w:rsidR="00441F6B" w:rsidRDefault="00441F6B" w:rsidP="00352F9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9C0438B" w14:textId="77777777" w:rsidR="00D578F4" w:rsidRPr="00666671" w:rsidRDefault="00D578F4" w:rsidP="00352F9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009" w:type="dxa"/>
          </w:tcPr>
          <w:p w14:paraId="0FEC2CFA" w14:textId="77777777" w:rsidR="00CE3FCA" w:rsidRPr="00666671" w:rsidRDefault="00DD0F68" w:rsidP="00352F9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Education Health and Care Plan (EHCP)</w:t>
            </w:r>
          </w:p>
        </w:tc>
        <w:tc>
          <w:tcPr>
            <w:tcW w:w="1011" w:type="dxa"/>
          </w:tcPr>
          <w:p w14:paraId="7286217F" w14:textId="77777777" w:rsidR="00CE3FCA" w:rsidRPr="00666671" w:rsidRDefault="00B6061F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6" w:name="Text7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992" w:type="dxa"/>
          </w:tcPr>
          <w:p w14:paraId="1EC00B8F" w14:textId="77777777" w:rsidR="00CE3FCA" w:rsidRPr="00666671" w:rsidRDefault="00B6061F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7" w:name="Text7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7"/>
          </w:p>
        </w:tc>
      </w:tr>
      <w:tr w:rsidR="00CE3FCA" w:rsidRPr="00666671" w14:paraId="43A41060" w14:textId="77777777" w:rsidTr="00352F91">
        <w:tc>
          <w:tcPr>
            <w:tcW w:w="4898" w:type="dxa"/>
            <w:vMerge/>
          </w:tcPr>
          <w:p w14:paraId="2E4D0DDA" w14:textId="77777777" w:rsidR="00CE3FCA" w:rsidRPr="00666671" w:rsidRDefault="00CE3FCA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09" w:type="dxa"/>
          </w:tcPr>
          <w:p w14:paraId="5D1922E9" w14:textId="77777777" w:rsidR="00CE3FCA" w:rsidRPr="00666671" w:rsidRDefault="00CE3FCA" w:rsidP="00352F9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Under Formal Assessment</w:t>
            </w:r>
          </w:p>
        </w:tc>
        <w:tc>
          <w:tcPr>
            <w:tcW w:w="1011" w:type="dxa"/>
          </w:tcPr>
          <w:p w14:paraId="285D1FC2" w14:textId="77777777" w:rsidR="00CE3FCA" w:rsidRPr="00666671" w:rsidRDefault="00B6061F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8" w:name="Text7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992" w:type="dxa"/>
          </w:tcPr>
          <w:p w14:paraId="17982A86" w14:textId="77777777" w:rsidR="00CE3FCA" w:rsidRPr="00666671" w:rsidRDefault="00B6061F" w:rsidP="00352F91">
            <w:pPr>
              <w:tabs>
                <w:tab w:val="left" w:pos="14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9" w:name="Text7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9"/>
          </w:p>
        </w:tc>
      </w:tr>
    </w:tbl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B774F2" w:rsidRPr="00666671" w14:paraId="46541297" w14:textId="77777777" w:rsidTr="00352F91">
        <w:tc>
          <w:tcPr>
            <w:tcW w:w="10909" w:type="dxa"/>
          </w:tcPr>
          <w:p w14:paraId="08150779" w14:textId="77777777" w:rsidR="00B774F2" w:rsidRDefault="00B774F2" w:rsidP="00BE1B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Additional Information About Your Application/School Preferences</w:t>
            </w:r>
            <w:r w:rsidR="00471FB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/Reasons for moving schools</w:t>
            </w:r>
          </w:p>
          <w:p w14:paraId="29CC6335" w14:textId="77777777" w:rsidR="00471FB7" w:rsidRDefault="00B6061F" w:rsidP="00BE1B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0" w:name="Text81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fldChar w:fldCharType="end"/>
            </w:r>
            <w:bookmarkEnd w:id="60"/>
          </w:p>
          <w:p w14:paraId="2106AF37" w14:textId="77777777" w:rsidR="00471FB7" w:rsidRDefault="00471FB7" w:rsidP="00BE1B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187C84FC" w14:textId="77777777" w:rsidR="00471FB7" w:rsidRDefault="00471FB7" w:rsidP="00BE1B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7C066D44" w14:textId="77777777" w:rsidR="00471FB7" w:rsidRDefault="00471FB7" w:rsidP="00BE1B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1D9AD2F9" w14:textId="77777777" w:rsidR="00471FB7" w:rsidRDefault="00471FB7" w:rsidP="00BE1B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579C6B4E" w14:textId="77777777" w:rsidR="00471FB7" w:rsidRDefault="00471FB7" w:rsidP="00BE1B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26CD68CD" w14:textId="77777777" w:rsidR="00471FB7" w:rsidRDefault="00471FB7" w:rsidP="00BE1B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13A55AB" w14:textId="77777777" w:rsidR="00471FB7" w:rsidRDefault="00471FB7" w:rsidP="00BE1B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25F548C1" w14:textId="77777777" w:rsidR="00471FB7" w:rsidRDefault="00471FB7" w:rsidP="00BE1B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4DF4E077" w14:textId="77777777" w:rsidR="00471FB7" w:rsidRPr="00666671" w:rsidRDefault="00471FB7" w:rsidP="00BE1B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B774F2" w:rsidRPr="00666671" w14:paraId="7D9DA6A9" w14:textId="77777777" w:rsidTr="00352F91">
        <w:trPr>
          <w:trHeight w:val="2608"/>
        </w:trPr>
        <w:tc>
          <w:tcPr>
            <w:tcW w:w="10909" w:type="dxa"/>
          </w:tcPr>
          <w:p w14:paraId="225A1122" w14:textId="77777777" w:rsidR="00B774F2" w:rsidRPr="00666671" w:rsidRDefault="00B774F2" w:rsidP="00BE1BA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86F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Additional information to support your application may be provided.  This can be medical, social and welfare information relating to the pupil and/or the family.  Evidence from an appropriate professional (e</w:t>
            </w:r>
            <w:r w:rsidR="00352F91" w:rsidRPr="00386F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.</w:t>
            </w:r>
            <w:r w:rsidRPr="00386F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g</w:t>
            </w:r>
            <w:r w:rsidR="00352F91" w:rsidRPr="00386F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.</w:t>
            </w:r>
            <w:r w:rsidRPr="00386F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doctor, health visitor, social worker) can be </w:t>
            </w:r>
            <w:proofErr w:type="gramStart"/>
            <w:r w:rsidRPr="00386F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attached</w:t>
            </w:r>
            <w:proofErr w:type="gramEnd"/>
            <w:r w:rsidRPr="00386F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.  Please </w:t>
            </w:r>
            <w:proofErr w:type="gramStart"/>
            <w:r w:rsidRPr="00386F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continue on</w:t>
            </w:r>
            <w:proofErr w:type="gramEnd"/>
            <w:r w:rsidRPr="00386F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a separate sheet if necessary</w:t>
            </w:r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74501CDD" w14:textId="77777777" w:rsidR="00B774F2" w:rsidRPr="00666671" w:rsidRDefault="00B6061F" w:rsidP="00BE1BA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1" w:name="Text82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bookmarkEnd w:id="61"/>
          </w:p>
          <w:p w14:paraId="4070507B" w14:textId="77777777" w:rsidR="00B774F2" w:rsidRPr="00666671" w:rsidRDefault="00B774F2" w:rsidP="00BE1BA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FCC64D0" w14:textId="77777777" w:rsidR="00CB5386" w:rsidRPr="00666671" w:rsidRDefault="00CB5386" w:rsidP="00BE1BA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F444924" w14:textId="77777777" w:rsidR="00B774F2" w:rsidRPr="00666671" w:rsidRDefault="00B774F2" w:rsidP="00BE1BA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9B6D228" w14:textId="77777777" w:rsidR="00B774F2" w:rsidRPr="00666671" w:rsidRDefault="00B774F2" w:rsidP="00BE1BA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5A90779" w14:textId="77777777" w:rsidR="00A46303" w:rsidRPr="00666671" w:rsidRDefault="00A46303" w:rsidP="00BE1BA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090769E" w14:textId="77777777" w:rsidR="00B774F2" w:rsidRPr="00666671" w:rsidRDefault="00B774F2" w:rsidP="00BE1BA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1232DB7" w14:textId="77777777" w:rsidR="00B774F2" w:rsidRPr="00666671" w:rsidRDefault="00B774F2" w:rsidP="00BE1BA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40F9D41" w14:textId="77777777" w:rsidR="000E7138" w:rsidRPr="00666671" w:rsidRDefault="000E7138">
      <w:pPr>
        <w:tabs>
          <w:tab w:val="left" w:pos="142"/>
        </w:tabs>
        <w:ind w:left="142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7234"/>
        <w:gridCol w:w="3681"/>
      </w:tblGrid>
      <w:tr w:rsidR="00B774F2" w:rsidRPr="00666671" w14:paraId="08F49A73" w14:textId="77777777" w:rsidTr="00352F91">
        <w:tc>
          <w:tcPr>
            <w:tcW w:w="10915" w:type="dxa"/>
            <w:gridSpan w:val="2"/>
          </w:tcPr>
          <w:p w14:paraId="061083D5" w14:textId="77777777" w:rsidR="00B774F2" w:rsidRPr="00666671" w:rsidRDefault="00B774F2" w:rsidP="00BE1B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Signature(s)</w:t>
            </w:r>
          </w:p>
          <w:p w14:paraId="429E4537" w14:textId="77777777" w:rsidR="00B774F2" w:rsidRPr="00666671" w:rsidRDefault="00B774F2" w:rsidP="00BE1B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4CD229B8" w14:textId="77777777" w:rsidR="00045BB7" w:rsidRPr="00666671" w:rsidRDefault="652E1065" w:rsidP="00045BB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I/We confirm that the information provided is accurate at the time of this application. </w:t>
            </w:r>
            <w:r w:rsidR="466E922F"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r w:rsidR="00EE42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/We acknowledge that</w:t>
            </w:r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EE42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Hodgson Academy </w:t>
            </w:r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or Local Authority have the right to verify the information given </w:t>
            </w:r>
            <w:proofErr w:type="gramStart"/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on</w:t>
            </w:r>
            <w:proofErr w:type="gramEnd"/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this application.  I/</w:t>
            </w:r>
            <w:r w:rsidR="466E922F"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</w:t>
            </w:r>
            <w:r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 acknowledge that the offer of a place will be based upon this application and that an offer may be withdrawn if subsequently it is found to have been made in relation to inaccurate or misleading information.  I/we will provide evidence of the pupil's permanent address and date of birth prior to or after taking up a school place if requested.</w:t>
            </w:r>
            <w:r w:rsidR="3FCD501F"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I/We give permission for </w:t>
            </w:r>
            <w:r w:rsidR="00EE42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Hodgson Academy or</w:t>
            </w:r>
            <w:r w:rsidR="3FCD501F"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Pupil Access Team to contact the school where my child is currently attending to seek background information in respect of </w:t>
            </w:r>
            <w:r w:rsidR="00D236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achievement/</w:t>
            </w:r>
            <w:r w:rsidR="3FCD501F"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behavio</w:t>
            </w:r>
            <w:r w:rsidR="1BA7E110"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</w:t>
            </w:r>
            <w:r w:rsidR="3FCD501F" w:rsidRPr="006666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r/attendance/the involvement of outside agencies.</w:t>
            </w:r>
          </w:p>
          <w:p w14:paraId="35975069" w14:textId="77777777" w:rsidR="00CB5386" w:rsidRPr="00666671" w:rsidRDefault="00CB5386" w:rsidP="0017624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774F2" w:rsidRPr="00666671" w14:paraId="54046611" w14:textId="77777777" w:rsidTr="00352F91">
        <w:tc>
          <w:tcPr>
            <w:tcW w:w="7234" w:type="dxa"/>
          </w:tcPr>
          <w:p w14:paraId="2AD5DA23" w14:textId="77777777" w:rsidR="00B774F2" w:rsidRPr="00666671" w:rsidRDefault="652E1065" w:rsidP="157217A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Parent(s)/</w:t>
            </w:r>
            <w:r w:rsidR="465F4838"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Guardian</w:t>
            </w:r>
            <w:r w:rsidRPr="006666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(s)</w:t>
            </w:r>
          </w:p>
          <w:p w14:paraId="691E3892" w14:textId="77777777" w:rsidR="00F95D16" w:rsidRPr="00666671" w:rsidRDefault="00B6061F" w:rsidP="00BE1B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2" w:name="Text83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fldChar w:fldCharType="end"/>
            </w:r>
            <w:bookmarkEnd w:id="62"/>
          </w:p>
          <w:p w14:paraId="476D1A4C" w14:textId="77777777" w:rsidR="00A46303" w:rsidRPr="00666671" w:rsidRDefault="00A46303" w:rsidP="00BE1B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681" w:type="dxa"/>
          </w:tcPr>
          <w:p w14:paraId="3F96A69B" w14:textId="77777777" w:rsidR="00B774F2" w:rsidRPr="00666671" w:rsidRDefault="00B774F2" w:rsidP="00BE1B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6667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Date</w:t>
            </w:r>
          </w:p>
          <w:p w14:paraId="11826FB6" w14:textId="77777777" w:rsidR="00A46303" w:rsidRPr="00666671" w:rsidRDefault="00B6061F" w:rsidP="00BE1B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3" w:name="Text84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fldChar w:fldCharType="end"/>
            </w:r>
            <w:bookmarkEnd w:id="63"/>
          </w:p>
        </w:tc>
      </w:tr>
    </w:tbl>
    <w:p w14:paraId="47CC88EB" w14:textId="77777777" w:rsidR="000E7138" w:rsidRPr="00666671" w:rsidRDefault="000E7138">
      <w:pPr>
        <w:tabs>
          <w:tab w:val="left" w:pos="142"/>
        </w:tabs>
        <w:ind w:left="142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29"/>
        <w:gridCol w:w="5386"/>
      </w:tblGrid>
      <w:tr w:rsidR="00352F91" w:rsidRPr="00666671" w14:paraId="7D60E30A" w14:textId="77777777" w:rsidTr="00D578F4">
        <w:trPr>
          <w:trHeight w:val="2960"/>
        </w:trPr>
        <w:tc>
          <w:tcPr>
            <w:tcW w:w="5529" w:type="dxa"/>
          </w:tcPr>
          <w:p w14:paraId="0CAD8B0C" w14:textId="77777777" w:rsidR="00666671" w:rsidRPr="00D578F4" w:rsidRDefault="00666671" w:rsidP="0066667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578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When completed please submit this form to </w:t>
            </w:r>
          </w:p>
          <w:p w14:paraId="78BBFF82" w14:textId="77777777" w:rsidR="00C926E0" w:rsidRPr="00D578F4" w:rsidRDefault="00C926E0" w:rsidP="006666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578F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</w:t>
            </w:r>
            <w:r w:rsidR="0091650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iss</w:t>
            </w:r>
            <w:r w:rsidRPr="00D578F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J Har</w:t>
            </w:r>
            <w:r w:rsidR="0091650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vey</w:t>
            </w:r>
          </w:p>
          <w:p w14:paraId="5F460840" w14:textId="77777777" w:rsidR="00352F91" w:rsidRPr="00D578F4" w:rsidRDefault="00666671" w:rsidP="006666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578F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Hodgson Academy</w:t>
            </w:r>
          </w:p>
          <w:p w14:paraId="1CB759FE" w14:textId="77777777" w:rsidR="00666671" w:rsidRPr="00D578F4" w:rsidRDefault="00666671" w:rsidP="006666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578F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Moorland Road</w:t>
            </w:r>
          </w:p>
          <w:p w14:paraId="4104177A" w14:textId="77777777" w:rsidR="00666671" w:rsidRPr="00D578F4" w:rsidRDefault="00666671" w:rsidP="006666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578F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Poulton Le Fylde</w:t>
            </w:r>
          </w:p>
          <w:p w14:paraId="5505719F" w14:textId="77777777" w:rsidR="00C926E0" w:rsidRPr="00D578F4" w:rsidRDefault="00C926E0" w:rsidP="006666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578F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Lancashire</w:t>
            </w:r>
          </w:p>
          <w:p w14:paraId="4CE4B37B" w14:textId="77777777" w:rsidR="00666671" w:rsidRPr="00D578F4" w:rsidRDefault="00666671" w:rsidP="006666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578F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FY6 7EU</w:t>
            </w:r>
          </w:p>
          <w:p w14:paraId="7CC663E6" w14:textId="77777777" w:rsidR="00666671" w:rsidRPr="00D578F4" w:rsidRDefault="00666671" w:rsidP="006666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578F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Tel: 01253 882815</w:t>
            </w:r>
          </w:p>
          <w:p w14:paraId="61F3762C" w14:textId="77777777" w:rsidR="00666671" w:rsidRPr="00666671" w:rsidRDefault="00666671" w:rsidP="006666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578F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Email: j.har</w:t>
            </w:r>
            <w:r w:rsidR="0091650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vey</w:t>
            </w:r>
            <w:r w:rsidRPr="00D578F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@hodgson.lancs.sch.uk</w:t>
            </w:r>
          </w:p>
        </w:tc>
        <w:tc>
          <w:tcPr>
            <w:tcW w:w="5386" w:type="dxa"/>
          </w:tcPr>
          <w:p w14:paraId="54096D7E" w14:textId="77777777" w:rsidR="00666671" w:rsidRPr="00D578F4" w:rsidRDefault="00666671" w:rsidP="00B820B1">
            <w:pPr>
              <w:tabs>
                <w:tab w:val="left" w:pos="1992"/>
                <w:tab w:val="center" w:pos="2585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</w:pPr>
            <w:r w:rsidRPr="00D578F4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Lancashire County Council Area Offices</w:t>
            </w:r>
          </w:p>
          <w:p w14:paraId="08BA701D" w14:textId="77777777" w:rsidR="003948ED" w:rsidRPr="00D578F4" w:rsidRDefault="00352F91" w:rsidP="00D578F4">
            <w:pPr>
              <w:tabs>
                <w:tab w:val="left" w:pos="1992"/>
                <w:tab w:val="center" w:pos="258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578F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Telephone / Email</w:t>
            </w:r>
            <w:r w:rsidRPr="00D578F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578F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South (</w:t>
            </w:r>
            <w:r w:rsidRPr="00D578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Preston, South Ribble, Chorley and West Lancashire): </w:t>
            </w:r>
          </w:p>
          <w:p w14:paraId="736BCD3E" w14:textId="77777777" w:rsidR="00352F91" w:rsidRPr="00D578F4" w:rsidRDefault="00352F91" w:rsidP="00B820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578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01772 532109</w:t>
            </w:r>
          </w:p>
          <w:p w14:paraId="09ADB305" w14:textId="77777777" w:rsidR="00352F91" w:rsidRPr="00D578F4" w:rsidRDefault="00352F91" w:rsidP="00B820B1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D578F4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IYASouth@lancashire.gov.uk</w:t>
            </w:r>
          </w:p>
          <w:p w14:paraId="67B98514" w14:textId="77777777" w:rsidR="00352F91" w:rsidRPr="00D578F4" w:rsidRDefault="00352F91" w:rsidP="00B820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578F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North</w:t>
            </w:r>
            <w:r w:rsidRPr="00D578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(Morecambe, Lancaster, Wyre and The Fylde): 01524 581148</w:t>
            </w:r>
          </w:p>
          <w:p w14:paraId="53334E4B" w14:textId="77777777" w:rsidR="00352F91" w:rsidRPr="00D578F4" w:rsidRDefault="00B820B1" w:rsidP="00B820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11" w:history="1">
              <w:r w:rsidRPr="00D578F4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IYANorth@Lancashire.gov.uk</w:t>
              </w:r>
            </w:hyperlink>
          </w:p>
          <w:p w14:paraId="724F8103" w14:textId="77777777" w:rsidR="003948ED" w:rsidRPr="00D578F4" w:rsidRDefault="00352F91" w:rsidP="00B820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578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East (Hyndburn, Burnley, Pendle, Ribble Valley and Rossendale): </w:t>
            </w:r>
          </w:p>
          <w:p w14:paraId="6F155443" w14:textId="77777777" w:rsidR="00352F91" w:rsidRPr="00D578F4" w:rsidRDefault="00352F91" w:rsidP="00B820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578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01254 220747</w:t>
            </w:r>
          </w:p>
          <w:p w14:paraId="204E7811" w14:textId="77777777" w:rsidR="00352F91" w:rsidRPr="00666671" w:rsidRDefault="00352F91" w:rsidP="006666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578F4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IYAEast@Lancashire.gov.uk</w:t>
            </w:r>
          </w:p>
        </w:tc>
      </w:tr>
    </w:tbl>
    <w:p w14:paraId="08F2DFB0" w14:textId="77777777" w:rsidR="00B774F2" w:rsidRPr="00666671" w:rsidRDefault="00B774F2" w:rsidP="00B774F2">
      <w:pPr>
        <w:tabs>
          <w:tab w:val="left" w:pos="142"/>
        </w:tabs>
        <w:ind w:left="142"/>
        <w:jc w:val="left"/>
        <w:rPr>
          <w:rFonts w:asciiTheme="minorHAnsi" w:hAnsiTheme="minorHAnsi" w:cstheme="minorHAnsi"/>
          <w:sz w:val="22"/>
          <w:szCs w:val="22"/>
        </w:rPr>
      </w:pPr>
    </w:p>
    <w:sectPr w:rsidR="00B774F2" w:rsidRPr="00666671" w:rsidSect="000A412A">
      <w:headerReference w:type="default" r:id="rId12"/>
      <w:footerReference w:type="default" r:id="rId13"/>
      <w:headerReference w:type="first" r:id="rId14"/>
      <w:pgSz w:w="11906" w:h="16838"/>
      <w:pgMar w:top="567" w:right="567" w:bottom="567" w:left="567" w:header="27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031F" w14:textId="77777777" w:rsidR="001604A7" w:rsidRDefault="001604A7" w:rsidP="00123D95">
      <w:r>
        <w:separator/>
      </w:r>
    </w:p>
  </w:endnote>
  <w:endnote w:type="continuationSeparator" w:id="0">
    <w:p w14:paraId="7E2162B1" w14:textId="77777777" w:rsidR="001604A7" w:rsidRDefault="001604A7" w:rsidP="0012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5509"/>
      <w:docPartObj>
        <w:docPartGallery w:val="Page Numbers (Bottom of Page)"/>
        <w:docPartUnique/>
      </w:docPartObj>
    </w:sdtPr>
    <w:sdtEndPr/>
    <w:sdtContent>
      <w:p w14:paraId="12E091E7" w14:textId="77777777" w:rsidR="00A25DD2" w:rsidRDefault="00A25DD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A0091" w14:textId="77777777" w:rsidR="00D578F4" w:rsidRDefault="00D57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486C" w14:textId="77777777" w:rsidR="001604A7" w:rsidRDefault="001604A7" w:rsidP="00123D95">
      <w:r>
        <w:separator/>
      </w:r>
    </w:p>
  </w:footnote>
  <w:footnote w:type="continuationSeparator" w:id="0">
    <w:p w14:paraId="0C3498DF" w14:textId="77777777" w:rsidR="001604A7" w:rsidRDefault="001604A7" w:rsidP="0012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94D2" w14:textId="77777777" w:rsidR="00123D95" w:rsidRDefault="00E31177" w:rsidP="00E31177">
    <w:pPr>
      <w:pStyle w:val="Header"/>
      <w:tabs>
        <w:tab w:val="clear" w:pos="4513"/>
        <w:tab w:val="clear" w:pos="9026"/>
        <w:tab w:val="center" w:pos="574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DA02" w14:textId="77777777" w:rsidR="00D578F4" w:rsidRDefault="000A412A">
    <w:pPr>
      <w:pStyle w:val="Header"/>
    </w:pPr>
    <w:r w:rsidRPr="000A412A"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A38CC" wp14:editId="5591B496">
              <wp:simplePos x="0" y="0"/>
              <wp:positionH relativeFrom="column">
                <wp:posOffset>4318000</wp:posOffset>
              </wp:positionH>
              <wp:positionV relativeFrom="paragraph">
                <wp:posOffset>13970</wp:posOffset>
              </wp:positionV>
              <wp:extent cx="2533650" cy="72390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650" cy="723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48ADC8" w14:textId="77777777" w:rsidR="000A412A" w:rsidRDefault="000A412A" w:rsidP="000A412A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578F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Office use only</w:t>
                          </w:r>
                          <w:r w:rsidRPr="00D578F4">
                            <w:rPr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133F9672" w14:textId="77777777" w:rsidR="000A412A" w:rsidRDefault="000A412A" w:rsidP="000A412A">
                          <w:pPr>
                            <w:spacing w:line="36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Date received:      __________________</w:t>
                          </w:r>
                        </w:p>
                        <w:p w14:paraId="097B3D27" w14:textId="77777777" w:rsidR="000A412A" w:rsidRPr="00D578F4" w:rsidRDefault="000A412A" w:rsidP="000A412A">
                          <w:pPr>
                            <w:spacing w:line="48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Appeal docs sent: </w:t>
                          </w:r>
                          <w:r>
                            <w:rPr>
                              <w:sz w:val="20"/>
                              <w:szCs w:val="20"/>
                            </w:rPr>
                            <w:softHyphen/>
                          </w:r>
                          <w:r>
                            <w:rPr>
                              <w:sz w:val="20"/>
                              <w:szCs w:val="20"/>
                            </w:rPr>
                            <w:softHyphen/>
                          </w:r>
                          <w:r>
                            <w:rPr>
                              <w:sz w:val="20"/>
                              <w:szCs w:val="20"/>
                            </w:rPr>
                            <w:softHyphen/>
                            <w:t>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A38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40pt;margin-top:1.1pt;width:199.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" fillcolor="window" strokeweight=".5pt">
              <v:textbox>
                <w:txbxContent>
                  <w:p w14:paraId="2448ADC8" w14:textId="77777777" w:rsidR="000A412A" w:rsidRDefault="000A412A" w:rsidP="000A412A">
                    <w:pPr>
                      <w:rPr>
                        <w:sz w:val="20"/>
                        <w:szCs w:val="20"/>
                      </w:rPr>
                    </w:pPr>
                    <w:r w:rsidRPr="00D578F4">
                      <w:rPr>
                        <w:b/>
                        <w:bCs/>
                        <w:sz w:val="20"/>
                        <w:szCs w:val="20"/>
                      </w:rPr>
                      <w:t>Office use only</w:t>
                    </w:r>
                    <w:r w:rsidRPr="00D578F4">
                      <w:rPr>
                        <w:sz w:val="20"/>
                        <w:szCs w:val="20"/>
                      </w:rPr>
                      <w:t>:</w:t>
                    </w:r>
                  </w:p>
                  <w:p w14:paraId="133F9672" w14:textId="77777777" w:rsidR="000A412A" w:rsidRDefault="000A412A" w:rsidP="000A412A">
                    <w:pPr>
                      <w:spacing w:line="36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Date received:      __________________</w:t>
                    </w:r>
                  </w:p>
                  <w:p w14:paraId="097B3D27" w14:textId="77777777" w:rsidR="000A412A" w:rsidRPr="00D578F4" w:rsidRDefault="000A412A" w:rsidP="000A412A">
                    <w:pPr>
                      <w:spacing w:line="48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Appeal docs sent: </w:t>
                    </w:r>
                    <w:r>
                      <w:rPr>
                        <w:sz w:val="20"/>
                        <w:szCs w:val="20"/>
                      </w:rPr>
                      <w:softHyphen/>
                    </w:r>
                    <w:r>
                      <w:rPr>
                        <w:sz w:val="20"/>
                        <w:szCs w:val="20"/>
                      </w:rPr>
                      <w:softHyphen/>
                    </w:r>
                    <w:r>
                      <w:rPr>
                        <w:sz w:val="20"/>
                        <w:szCs w:val="20"/>
                      </w:rPr>
                      <w:softHyphen/>
                      <w:t>__________________</w:t>
                    </w:r>
                  </w:p>
                </w:txbxContent>
              </v:textbox>
            </v:shape>
          </w:pict>
        </mc:Fallback>
      </mc:AlternateContent>
    </w:r>
    <w:r w:rsidR="00916508">
      <w:rPr>
        <w:noProof/>
      </w:rPr>
      <w:drawing>
        <wp:inline distT="0" distB="0" distL="0" distR="0" wp14:anchorId="51C9CD76" wp14:editId="45DC0215">
          <wp:extent cx="6840220" cy="1224280"/>
          <wp:effectExtent l="0" t="0" r="0" b="0"/>
          <wp:docPr id="1203722961" name="Picture 2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722961" name="Picture 2" descr="A close-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1224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F55BE"/>
    <w:multiLevelType w:val="hybridMultilevel"/>
    <w:tmpl w:val="CEB69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A7"/>
    <w:rsid w:val="00045BB7"/>
    <w:rsid w:val="00057DEE"/>
    <w:rsid w:val="00065631"/>
    <w:rsid w:val="000A412A"/>
    <w:rsid w:val="000E7138"/>
    <w:rsid w:val="00123D95"/>
    <w:rsid w:val="00133713"/>
    <w:rsid w:val="001604A7"/>
    <w:rsid w:val="00176245"/>
    <w:rsid w:val="001859D6"/>
    <w:rsid w:val="00216614"/>
    <w:rsid w:val="0022376C"/>
    <w:rsid w:val="002774B9"/>
    <w:rsid w:val="002A6E54"/>
    <w:rsid w:val="002F10E3"/>
    <w:rsid w:val="00352F91"/>
    <w:rsid w:val="00386FAE"/>
    <w:rsid w:val="003948ED"/>
    <w:rsid w:val="003A7339"/>
    <w:rsid w:val="00402FDF"/>
    <w:rsid w:val="00404464"/>
    <w:rsid w:val="0042707C"/>
    <w:rsid w:val="0043771A"/>
    <w:rsid w:val="00441F6B"/>
    <w:rsid w:val="00471FB7"/>
    <w:rsid w:val="00502B51"/>
    <w:rsid w:val="0050514F"/>
    <w:rsid w:val="00551562"/>
    <w:rsid w:val="00564445"/>
    <w:rsid w:val="00581D8C"/>
    <w:rsid w:val="005D6158"/>
    <w:rsid w:val="006435B4"/>
    <w:rsid w:val="00666671"/>
    <w:rsid w:val="00667D12"/>
    <w:rsid w:val="00694C2E"/>
    <w:rsid w:val="006A0C62"/>
    <w:rsid w:val="006B6185"/>
    <w:rsid w:val="006E1430"/>
    <w:rsid w:val="00755FE5"/>
    <w:rsid w:val="00774924"/>
    <w:rsid w:val="00784E8A"/>
    <w:rsid w:val="00846BE6"/>
    <w:rsid w:val="008A359F"/>
    <w:rsid w:val="008B4F7A"/>
    <w:rsid w:val="00916508"/>
    <w:rsid w:val="00956714"/>
    <w:rsid w:val="00976224"/>
    <w:rsid w:val="009F6019"/>
    <w:rsid w:val="00A25DD2"/>
    <w:rsid w:val="00A46303"/>
    <w:rsid w:val="00A53FC4"/>
    <w:rsid w:val="00AE5CDD"/>
    <w:rsid w:val="00B6061F"/>
    <w:rsid w:val="00B66283"/>
    <w:rsid w:val="00B774F2"/>
    <w:rsid w:val="00B820B1"/>
    <w:rsid w:val="00C926E0"/>
    <w:rsid w:val="00CA5983"/>
    <w:rsid w:val="00CB5386"/>
    <w:rsid w:val="00CC00F1"/>
    <w:rsid w:val="00CE3FCA"/>
    <w:rsid w:val="00D236C3"/>
    <w:rsid w:val="00D4635E"/>
    <w:rsid w:val="00D578F4"/>
    <w:rsid w:val="00D6560F"/>
    <w:rsid w:val="00D813CE"/>
    <w:rsid w:val="00DA1FE8"/>
    <w:rsid w:val="00DD0F68"/>
    <w:rsid w:val="00DF1CC5"/>
    <w:rsid w:val="00DF385B"/>
    <w:rsid w:val="00DF4494"/>
    <w:rsid w:val="00E31177"/>
    <w:rsid w:val="00EE42D9"/>
    <w:rsid w:val="00F34755"/>
    <w:rsid w:val="00F95D16"/>
    <w:rsid w:val="00FC33A8"/>
    <w:rsid w:val="00FD7FBF"/>
    <w:rsid w:val="030FA88E"/>
    <w:rsid w:val="0710EC9A"/>
    <w:rsid w:val="07E9998A"/>
    <w:rsid w:val="0907CC72"/>
    <w:rsid w:val="0B31D313"/>
    <w:rsid w:val="0B8F2816"/>
    <w:rsid w:val="0DA50041"/>
    <w:rsid w:val="0EBE2709"/>
    <w:rsid w:val="151CE1FF"/>
    <w:rsid w:val="157217A6"/>
    <w:rsid w:val="1737C9EE"/>
    <w:rsid w:val="1A127A54"/>
    <w:rsid w:val="1BA7E110"/>
    <w:rsid w:val="1C125D53"/>
    <w:rsid w:val="1DA3460E"/>
    <w:rsid w:val="1DCF7481"/>
    <w:rsid w:val="1F511DBC"/>
    <w:rsid w:val="20F243F0"/>
    <w:rsid w:val="217238E6"/>
    <w:rsid w:val="22813A30"/>
    <w:rsid w:val="26267CCA"/>
    <w:rsid w:val="26953BF0"/>
    <w:rsid w:val="2754AB53"/>
    <w:rsid w:val="2817EF48"/>
    <w:rsid w:val="2B1825E9"/>
    <w:rsid w:val="2CCA429C"/>
    <w:rsid w:val="2DAD9124"/>
    <w:rsid w:val="2E31C346"/>
    <w:rsid w:val="30A5AB95"/>
    <w:rsid w:val="320B6D46"/>
    <w:rsid w:val="33683B05"/>
    <w:rsid w:val="35E7ED29"/>
    <w:rsid w:val="3645EB5B"/>
    <w:rsid w:val="364D5B61"/>
    <w:rsid w:val="3D52E54A"/>
    <w:rsid w:val="3FCD501F"/>
    <w:rsid w:val="4000EACC"/>
    <w:rsid w:val="412ED55D"/>
    <w:rsid w:val="42883EF7"/>
    <w:rsid w:val="42D2B28C"/>
    <w:rsid w:val="445B0402"/>
    <w:rsid w:val="452E9CC8"/>
    <w:rsid w:val="456CD521"/>
    <w:rsid w:val="465F4838"/>
    <w:rsid w:val="466E922F"/>
    <w:rsid w:val="4C1FA436"/>
    <w:rsid w:val="53A62DAA"/>
    <w:rsid w:val="5AC518DB"/>
    <w:rsid w:val="5DD2F20F"/>
    <w:rsid w:val="6147E953"/>
    <w:rsid w:val="61DEA6BA"/>
    <w:rsid w:val="63596CCB"/>
    <w:rsid w:val="652E1065"/>
    <w:rsid w:val="67194CC9"/>
    <w:rsid w:val="67EEA8FD"/>
    <w:rsid w:val="6A307535"/>
    <w:rsid w:val="6B062D8E"/>
    <w:rsid w:val="6E1AE868"/>
    <w:rsid w:val="773E03EE"/>
    <w:rsid w:val="796C251A"/>
    <w:rsid w:val="7C2C3105"/>
    <w:rsid w:val="7C7E0215"/>
    <w:rsid w:val="7D318837"/>
    <w:rsid w:val="7F58B27B"/>
    <w:rsid w:val="7FD4F19D"/>
    <w:rsid w:val="7FEB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18CDE"/>
  <w15:docId w15:val="{AE68622A-4BB2-4466-8274-0AC9D2E3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D9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D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D95"/>
  </w:style>
  <w:style w:type="paragraph" w:styleId="Footer">
    <w:name w:val="footer"/>
    <w:basedOn w:val="Normal"/>
    <w:link w:val="FooterChar"/>
    <w:uiPriority w:val="99"/>
    <w:unhideWhenUsed/>
    <w:rsid w:val="00123D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D95"/>
  </w:style>
  <w:style w:type="paragraph" w:styleId="BalloonText">
    <w:name w:val="Balloon Text"/>
    <w:basedOn w:val="Normal"/>
    <w:link w:val="BalloonTextChar"/>
    <w:uiPriority w:val="99"/>
    <w:semiHidden/>
    <w:unhideWhenUsed/>
    <w:rsid w:val="00123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3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23D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123D9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23D9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23D9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23D9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23D9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rsid w:val="00123D9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123D9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List11">
    <w:name w:val="Medium List 11"/>
    <w:basedOn w:val="TableNormal"/>
    <w:uiPriority w:val="65"/>
    <w:rsid w:val="0012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rsid w:val="00B774F2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A463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5983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2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YANorth@Lancashire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dmissions%20Leavers\NEW%20IN%20YEAR%20AD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D9BAAFFA1DF429B3CDFF56F5DD5EF" ma:contentTypeVersion="4" ma:contentTypeDescription="Create a new document." ma:contentTypeScope="" ma:versionID="a0665917925818e5e7f261a5f1cace61">
  <xsd:schema xmlns:xsd="http://www.w3.org/2001/XMLSchema" xmlns:xs="http://www.w3.org/2001/XMLSchema" xmlns:p="http://schemas.microsoft.com/office/2006/metadata/properties" xmlns:ns2="4834b957-9fda-4af9-b2bc-e067e52cfe6c" targetNamespace="http://schemas.microsoft.com/office/2006/metadata/properties" ma:root="true" ma:fieldsID="b8fb08319d4594fd0f348161567d3941" ns2:_="">
    <xsd:import namespace="4834b957-9fda-4af9-b2bc-e067e52cf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4b957-9fda-4af9-b2bc-e067e52cf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BD204-0A2D-439F-AC46-C300D3E726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226C70-5EF0-4E2E-A8A7-054A0D327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F8328-D348-4587-8511-ADBDE8EBF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4b957-9fda-4af9-b2bc-e067e52cf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C3DBFE-3D40-4263-AC63-F80F1B9C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IN YEAR ADMISSION FORM</Template>
  <TotalTime>0</TotalTime>
  <Pages>3</Pages>
  <Words>892</Words>
  <Characters>5085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Harvey</dc:creator>
  <cp:keywords/>
  <dc:description/>
  <cp:lastModifiedBy>Sarah Broughton-Taylor</cp:lastModifiedBy>
  <cp:revision>2</cp:revision>
  <cp:lastPrinted>2024-01-03T14:08:00Z</cp:lastPrinted>
  <dcterms:created xsi:type="dcterms:W3CDTF">2026-06-30T09:16:00Z</dcterms:created>
  <dcterms:modified xsi:type="dcterms:W3CDTF">2026-06-30T09:16:00Z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0x010100396D9BAAFFA1DF429B3CDFF56F5DD5EF</vt:lpwstr>
  </property>
</Properties>
</file>